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CB11" w14:textId="76A92C18" w:rsidR="00955469" w:rsidRPr="00955469" w:rsidRDefault="00955469" w:rsidP="00955469">
      <w:pPr>
        <w:jc w:val="center"/>
        <w:rPr>
          <w:rFonts w:asciiTheme="minorHAnsi" w:hAnsiTheme="minorHAnsi"/>
          <w:b/>
          <w:color w:val="31849B" w:themeColor="accent5" w:themeShade="BF"/>
          <w:sz w:val="32"/>
          <w:szCs w:val="32"/>
        </w:rPr>
      </w:pP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Žádost o </w:t>
      </w: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finanční </w:t>
      </w: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příspěvek v rámci mobilit studentů - FREEMOVER/ </w:t>
      </w:r>
    </w:p>
    <w:p w14:paraId="71192097" w14:textId="0449DBD8" w:rsidR="00955469" w:rsidRPr="00955469" w:rsidRDefault="00955469" w:rsidP="00955469">
      <w:pPr>
        <w:jc w:val="center"/>
        <w:rPr>
          <w:rFonts w:asciiTheme="minorHAnsi" w:hAnsiTheme="minorHAnsi"/>
          <w:b/>
          <w:color w:val="31849B" w:themeColor="accent5" w:themeShade="BF"/>
          <w:sz w:val="32"/>
          <w:szCs w:val="32"/>
        </w:rPr>
      </w:pP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>A</w:t>
      </w: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pplication for </w:t>
      </w: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>a financial</w:t>
      </w: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 grant under the FREEMOVER Programme </w:t>
      </w:r>
    </w:p>
    <w:p w14:paraId="568DFD2F" w14:textId="77777777" w:rsidR="00955469" w:rsidRPr="00955469" w:rsidRDefault="00955469" w:rsidP="00C542A3">
      <w:pPr>
        <w:jc w:val="center"/>
        <w:rPr>
          <w:rFonts w:asciiTheme="minorHAnsi" w:hAnsiTheme="minorHAnsi"/>
          <w:b/>
          <w:color w:val="31849B" w:themeColor="accent5" w:themeShade="BF"/>
          <w:sz w:val="26"/>
          <w:szCs w:val="26"/>
          <w:lang w:val="en-GB"/>
        </w:rPr>
      </w:pPr>
    </w:p>
    <w:p w14:paraId="33D18262" w14:textId="77777777" w:rsidR="00C542A3" w:rsidRDefault="00C542A3" w:rsidP="00955469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2A3" w14:paraId="4C965D53" w14:textId="77777777" w:rsidTr="0092390F">
        <w:trPr>
          <w:trHeight w:val="1235"/>
        </w:trPr>
        <w:tc>
          <w:tcPr>
            <w:tcW w:w="4531" w:type="dxa"/>
          </w:tcPr>
          <w:p w14:paraId="0783A6E6" w14:textId="77777777" w:rsidR="00C542A3" w:rsidRPr="00CD3C35" w:rsidRDefault="00C542A3" w:rsidP="0092390F">
            <w:pPr>
              <w:rPr>
                <w:rFonts w:asciiTheme="minorHAnsi" w:hAnsiTheme="minorHAnsi"/>
                <w:b/>
              </w:rPr>
            </w:pPr>
            <w:r w:rsidRPr="00CD3C35">
              <w:rPr>
                <w:rFonts w:asciiTheme="minorHAnsi" w:hAnsiTheme="minorHAnsi"/>
                <w:b/>
              </w:rPr>
              <w:t xml:space="preserve">Předkladatel </w:t>
            </w:r>
          </w:p>
          <w:p w14:paraId="60A668FE" w14:textId="77777777" w:rsidR="00C542A3" w:rsidRPr="00CD3C35" w:rsidRDefault="00C542A3" w:rsidP="0092390F">
            <w:pPr>
              <w:rPr>
                <w:rFonts w:asciiTheme="minorHAnsi" w:hAnsiTheme="minorHAnsi"/>
              </w:rPr>
            </w:pPr>
            <w:r w:rsidRPr="00CD3C35">
              <w:rPr>
                <w:rFonts w:asciiTheme="minorHAnsi" w:hAnsiTheme="minorHAnsi"/>
                <w:sz w:val="18"/>
                <w:szCs w:val="18"/>
              </w:rPr>
              <w:t>(jméno, příjmení, obor DSP, ročník)/</w:t>
            </w:r>
          </w:p>
          <w:p w14:paraId="6B16D540" w14:textId="77777777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Applicant</w:t>
            </w:r>
          </w:p>
          <w:p w14:paraId="65FFF78D" w14:textId="77777777" w:rsidR="00C542A3" w:rsidRDefault="00C542A3" w:rsidP="0092390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615D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(name, surname, doctoral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study </w:t>
            </w:r>
            <w:r w:rsidRPr="00B615DB">
              <w:rPr>
                <w:rFonts w:asciiTheme="minorHAnsi" w:hAnsiTheme="minorHAnsi"/>
                <w:sz w:val="18"/>
                <w:szCs w:val="18"/>
                <w:lang w:val="en-GB"/>
              </w:rPr>
              <w:t>program, year of study)</w:t>
            </w:r>
          </w:p>
          <w:p w14:paraId="27C8CD71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5D7E2D22" w14:textId="77777777" w:rsidR="00C542A3" w:rsidRPr="00B615DB" w:rsidRDefault="00C542A3" w:rsidP="0092390F">
            <w:pPr>
              <w:rPr>
                <w:rFonts w:asciiTheme="minorHAnsi" w:hAnsiTheme="minorHAnsi"/>
                <w:b/>
              </w:rPr>
            </w:pPr>
          </w:p>
        </w:tc>
      </w:tr>
      <w:tr w:rsidR="00C542A3" w14:paraId="20B0CCBB" w14:textId="77777777" w:rsidTr="0092390F">
        <w:tc>
          <w:tcPr>
            <w:tcW w:w="4531" w:type="dxa"/>
          </w:tcPr>
          <w:p w14:paraId="3F87092D" w14:textId="0B0934ED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Konference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/ Conference</w:t>
            </w:r>
          </w:p>
          <w:p w14:paraId="3A77DCE3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F90C54">
              <w:rPr>
                <w:rFonts w:asciiTheme="minorHAnsi" w:hAnsiTheme="minorHAnsi"/>
                <w:b/>
                <w:lang w:val="en-GB"/>
              </w:rPr>
              <w:t>Výzkumný pobyt</w:t>
            </w:r>
            <w:r>
              <w:rPr>
                <w:rFonts w:asciiTheme="minorHAnsi" w:hAnsiTheme="minorHAnsi"/>
                <w:lang w:val="en-GB"/>
              </w:rPr>
              <w:t>/ Research stay</w:t>
            </w:r>
          </w:p>
        </w:tc>
        <w:tc>
          <w:tcPr>
            <w:tcW w:w="4531" w:type="dxa"/>
          </w:tcPr>
          <w:p w14:paraId="2361CCA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□</w:t>
            </w:r>
          </w:p>
          <w:p w14:paraId="79F3FFF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□</w:t>
            </w:r>
          </w:p>
        </w:tc>
      </w:tr>
      <w:tr w:rsidR="00C542A3" w14:paraId="6B9ABA36" w14:textId="77777777" w:rsidTr="0092390F">
        <w:tc>
          <w:tcPr>
            <w:tcW w:w="4531" w:type="dxa"/>
          </w:tcPr>
          <w:p w14:paraId="39AAD569" w14:textId="7B4021CA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FF0D29">
              <w:rPr>
                <w:rFonts w:asciiTheme="minorHAnsi" w:hAnsiTheme="minorHAnsi"/>
                <w:b/>
                <w:lang w:val="en-GB"/>
              </w:rPr>
              <w:t>Cílová země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69C9EED0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Destination</w:t>
            </w:r>
          </w:p>
        </w:tc>
        <w:tc>
          <w:tcPr>
            <w:tcW w:w="4531" w:type="dxa"/>
          </w:tcPr>
          <w:p w14:paraId="02DBA152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EC86EA7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2A49C86D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289055F2" w14:textId="77777777" w:rsidTr="0092390F">
        <w:tc>
          <w:tcPr>
            <w:tcW w:w="4531" w:type="dxa"/>
          </w:tcPr>
          <w:p w14:paraId="29E6A7CC" w14:textId="665D3D5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Instituce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10C01275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Institution(s)</w:t>
            </w:r>
          </w:p>
        </w:tc>
        <w:tc>
          <w:tcPr>
            <w:tcW w:w="4531" w:type="dxa"/>
          </w:tcPr>
          <w:p w14:paraId="3390C1B6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5364273A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441BA2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3E42" w14:paraId="0C5B7A6D" w14:textId="77777777" w:rsidTr="0092390F">
        <w:tc>
          <w:tcPr>
            <w:tcW w:w="4531" w:type="dxa"/>
          </w:tcPr>
          <w:p w14:paraId="70B3CD70" w14:textId="7B7D86E1" w:rsidR="00413E42" w:rsidRPr="001C1AB9" w:rsidRDefault="00413E42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Termín pobytu / </w:t>
            </w:r>
            <w:r w:rsidR="006974C1" w:rsidRPr="00B615DB">
              <w:rPr>
                <w:rFonts w:asciiTheme="minorHAnsi" w:hAnsiTheme="minorHAnsi"/>
                <w:lang w:val="en-GB"/>
              </w:rPr>
              <w:t>Planned</w:t>
            </w:r>
            <w:r w:rsidR="006974C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6974C1" w:rsidRPr="006974C1">
              <w:rPr>
                <w:rFonts w:asciiTheme="minorHAnsi" w:hAnsiTheme="minorHAnsi"/>
                <w:bCs/>
                <w:lang w:val="en-GB"/>
              </w:rPr>
              <w:t>m</w:t>
            </w:r>
            <w:r w:rsidRPr="006974C1">
              <w:rPr>
                <w:rFonts w:asciiTheme="minorHAnsi" w:hAnsiTheme="minorHAnsi"/>
                <w:bCs/>
                <w:lang w:val="en-GB"/>
              </w:rPr>
              <w:t>obility period abroad</w:t>
            </w:r>
          </w:p>
        </w:tc>
        <w:tc>
          <w:tcPr>
            <w:tcW w:w="4531" w:type="dxa"/>
          </w:tcPr>
          <w:p w14:paraId="3CDD2EDC" w14:textId="77777777" w:rsidR="00413E42" w:rsidRDefault="00413E42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6748123" w14:textId="77777777" w:rsidTr="00955469">
        <w:trPr>
          <w:trHeight w:val="1553"/>
        </w:trPr>
        <w:tc>
          <w:tcPr>
            <w:tcW w:w="4531" w:type="dxa"/>
          </w:tcPr>
          <w:p w14:paraId="443DF995" w14:textId="394EE0D7" w:rsidR="00C542A3" w:rsidRPr="00955469" w:rsidRDefault="00C542A3" w:rsidP="0092390F">
            <w:pPr>
              <w:rPr>
                <w:rFonts w:asciiTheme="minorHAnsi" w:hAnsiTheme="minorHAnsi"/>
              </w:rPr>
            </w:pPr>
            <w:r w:rsidRPr="00955469">
              <w:rPr>
                <w:rFonts w:asciiTheme="minorHAnsi" w:hAnsiTheme="minorHAnsi"/>
                <w:b/>
              </w:rPr>
              <w:t>Předpokládané výdaje</w:t>
            </w:r>
            <w:r w:rsidR="00955469" w:rsidRPr="00955469">
              <w:rPr>
                <w:rFonts w:asciiTheme="minorHAnsi" w:hAnsiTheme="minorHAnsi"/>
                <w:b/>
              </w:rPr>
              <w:t xml:space="preserve"> </w:t>
            </w:r>
            <w:r w:rsidR="00955469">
              <w:rPr>
                <w:rFonts w:asciiTheme="minorHAnsi" w:hAnsiTheme="minorHAnsi"/>
                <w:b/>
              </w:rPr>
              <w:t xml:space="preserve">spojené s výjezdem </w:t>
            </w:r>
            <w:r w:rsidR="00955469" w:rsidRPr="00955469">
              <w:rPr>
                <w:rFonts w:asciiTheme="minorHAnsi" w:hAnsiTheme="minorHAnsi"/>
                <w:b/>
              </w:rPr>
              <w:t>(konferenční poplatek, cestovní výdaje, uby</w:t>
            </w:r>
            <w:r w:rsidR="00955469">
              <w:rPr>
                <w:rFonts w:asciiTheme="minorHAnsi" w:hAnsiTheme="minorHAnsi"/>
                <w:b/>
              </w:rPr>
              <w:t>tování</w:t>
            </w:r>
            <w:r w:rsidRPr="00955469">
              <w:rPr>
                <w:rFonts w:asciiTheme="minorHAnsi" w:hAnsiTheme="minorHAnsi"/>
              </w:rPr>
              <w:t>/</w:t>
            </w:r>
          </w:p>
          <w:p w14:paraId="189CACB6" w14:textId="5FA42D76" w:rsidR="00C542A3" w:rsidRPr="00B615DB" w:rsidRDefault="00955469" w:rsidP="0092390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</w:rPr>
              <w:t xml:space="preserve">Expected costs related to the mobility </w:t>
            </w:r>
            <w:r w:rsidR="00C542A3">
              <w:rPr>
                <w:rFonts w:asciiTheme="minorHAnsi" w:hAnsiTheme="minorHAnsi"/>
              </w:rPr>
              <w:t>(fees, travel costs, accommodation, living costs)</w:t>
            </w:r>
          </w:p>
        </w:tc>
        <w:tc>
          <w:tcPr>
            <w:tcW w:w="4531" w:type="dxa"/>
          </w:tcPr>
          <w:p w14:paraId="4D9A84F4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BEB5F6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FB6E4C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0709E3C2" w14:textId="77777777" w:rsidTr="00C542A3">
        <w:trPr>
          <w:trHeight w:val="691"/>
        </w:trPr>
        <w:tc>
          <w:tcPr>
            <w:tcW w:w="4531" w:type="dxa"/>
          </w:tcPr>
          <w:p w14:paraId="2E8AEE70" w14:textId="41C110EF" w:rsidR="00C542A3" w:rsidRPr="001C1AB9" w:rsidRDefault="00C542A3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Jiné finanční zdroje/</w:t>
            </w:r>
            <w:r w:rsidRPr="00DA14CC">
              <w:rPr>
                <w:rFonts w:asciiTheme="minorHAnsi" w:hAnsiTheme="minorHAnsi"/>
                <w:bCs/>
                <w:lang w:val="en-GB"/>
              </w:rPr>
              <w:t>any other financial grants (if any</w:t>
            </w:r>
            <w:r>
              <w:rPr>
                <w:rFonts w:asciiTheme="minorHAnsi" w:hAnsiTheme="minorHAnsi"/>
                <w:bCs/>
                <w:lang w:val="en-GB"/>
              </w:rPr>
              <w:t>, i.e. IGA, E</w:t>
            </w:r>
            <w:r w:rsidR="00955469">
              <w:rPr>
                <w:rFonts w:asciiTheme="minorHAnsi" w:hAnsiTheme="minorHAnsi"/>
                <w:bCs/>
                <w:lang w:val="en-GB"/>
              </w:rPr>
              <w:t>rasmus, a project</w:t>
            </w:r>
            <w:r>
              <w:rPr>
                <w:rFonts w:asciiTheme="minorHAnsi" w:hAnsiTheme="minorHAnsi"/>
                <w:bCs/>
                <w:lang w:val="en-GB"/>
              </w:rPr>
              <w:t>, etc.</w:t>
            </w:r>
            <w:r w:rsidRPr="00DA14CC">
              <w:rPr>
                <w:rFonts w:asciiTheme="minorHAnsi" w:hAnsiTheme="minorHAnsi"/>
                <w:bCs/>
                <w:lang w:val="en-GB"/>
              </w:rPr>
              <w:t>)</w:t>
            </w:r>
            <w:r>
              <w:rPr>
                <w:rFonts w:asciiTheme="minorHAnsi" w:hAnsiTheme="minorHAnsi"/>
                <w:bCs/>
                <w:lang w:val="en-GB"/>
              </w:rPr>
              <w:t>:</w:t>
            </w:r>
          </w:p>
        </w:tc>
        <w:tc>
          <w:tcPr>
            <w:tcW w:w="4531" w:type="dxa"/>
          </w:tcPr>
          <w:p w14:paraId="22EA068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70CDA9D8" w14:textId="77777777" w:rsidTr="0092390F">
        <w:tc>
          <w:tcPr>
            <w:tcW w:w="4531" w:type="dxa"/>
          </w:tcPr>
          <w:p w14:paraId="2173341D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Požadovaná částka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5BA2FD92" w14:textId="77777777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Amount requested</w:t>
            </w:r>
          </w:p>
          <w:p w14:paraId="16E6BD5B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2CFB147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74BF85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883BBEF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29C7346" w14:textId="77777777" w:rsidTr="0092390F">
        <w:tc>
          <w:tcPr>
            <w:tcW w:w="4531" w:type="dxa"/>
          </w:tcPr>
          <w:p w14:paraId="1CF9C493" w14:textId="02C82E71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Důvod výjezdu</w:t>
            </w:r>
            <w:r w:rsidR="006974C1">
              <w:rPr>
                <w:rFonts w:asciiTheme="minorHAnsi" w:hAnsiTheme="minorHAnsi"/>
                <w:b/>
                <w:lang w:val="en-GB"/>
              </w:rPr>
              <w:t xml:space="preserve"> (výzkum nebo conference)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34F6EDAE" w14:textId="5E043EDE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Purpose of mobility</w:t>
            </w:r>
            <w:r w:rsidR="006974C1">
              <w:rPr>
                <w:rFonts w:asciiTheme="minorHAnsi" w:hAnsiTheme="minorHAnsi"/>
                <w:lang w:val="en-GB"/>
              </w:rPr>
              <w:t xml:space="preserve"> (research or conference)</w:t>
            </w:r>
          </w:p>
        </w:tc>
        <w:tc>
          <w:tcPr>
            <w:tcW w:w="4531" w:type="dxa"/>
          </w:tcPr>
          <w:p w14:paraId="0009017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48A9A48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044DAAC1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2AF76472" w14:textId="77777777" w:rsidTr="0092390F">
        <w:tc>
          <w:tcPr>
            <w:tcW w:w="4531" w:type="dxa"/>
          </w:tcPr>
          <w:p w14:paraId="36FF1102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Plánované aktivity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723C45A0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Planned activities</w:t>
            </w:r>
          </w:p>
        </w:tc>
        <w:tc>
          <w:tcPr>
            <w:tcW w:w="4531" w:type="dxa"/>
          </w:tcPr>
          <w:p w14:paraId="0D480B68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1FEA470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9B4DFB7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0CE3CC14" w14:textId="77777777" w:rsidTr="0092390F">
        <w:tc>
          <w:tcPr>
            <w:tcW w:w="4531" w:type="dxa"/>
          </w:tcPr>
          <w:p w14:paraId="6FD531B8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Výstup(y)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60E1448C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Result(s)</w:t>
            </w:r>
          </w:p>
        </w:tc>
        <w:tc>
          <w:tcPr>
            <w:tcW w:w="4531" w:type="dxa"/>
          </w:tcPr>
          <w:p w14:paraId="3D0F8D7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18B4046D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D1A816B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2E5658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05746C92" w14:textId="77777777" w:rsidR="002F6AE9" w:rsidRPr="00C542A3" w:rsidRDefault="002F6AE9" w:rsidP="007E628F">
      <w:pPr>
        <w:rPr>
          <w:rFonts w:asciiTheme="minorHAnsi" w:hAnsiTheme="minorHAnsi"/>
          <w:b/>
          <w:bCs/>
          <w:caps/>
        </w:rPr>
      </w:pPr>
    </w:p>
    <w:p w14:paraId="5E75DAEE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  <w:r w:rsidRPr="00CD3C35">
        <w:rPr>
          <w:rFonts w:asciiTheme="minorHAnsi" w:hAnsiTheme="minorHAnsi"/>
          <w:b/>
          <w:bCs/>
          <w:u w:val="single"/>
        </w:rPr>
        <w:t>Zdůvodnění žádosti (motivace účasti na dané mobilitě):</w:t>
      </w:r>
    </w:p>
    <w:p w14:paraId="6A5CB7A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01FE3752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09CFA5E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13D96C1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2CD5A34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B0A72E6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5AE6E4FA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6EB3BBC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95F913B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25380E5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2884795B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D305951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42DF80A5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3571C7A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0FEC2254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0EDB838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3BB588B2" w14:textId="77777777" w:rsidR="0086706E" w:rsidRDefault="0086706E" w:rsidP="00C542A3">
      <w:pPr>
        <w:rPr>
          <w:rFonts w:asciiTheme="minorHAnsi" w:hAnsiTheme="minorHAnsi"/>
          <w:b/>
          <w:bCs/>
          <w:u w:val="single"/>
        </w:rPr>
      </w:pPr>
    </w:p>
    <w:p w14:paraId="3E49DFE4" w14:textId="77777777" w:rsidR="0086706E" w:rsidRDefault="0086706E" w:rsidP="00C542A3">
      <w:pPr>
        <w:rPr>
          <w:rFonts w:asciiTheme="minorHAnsi" w:hAnsiTheme="minorHAnsi"/>
          <w:b/>
          <w:bCs/>
          <w:u w:val="single"/>
        </w:rPr>
      </w:pPr>
    </w:p>
    <w:p w14:paraId="331F15C1" w14:textId="1BDB47D9" w:rsidR="00C542A3" w:rsidRDefault="00C542A3" w:rsidP="00C542A3">
      <w:pPr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Vyjádření školitele</w:t>
      </w:r>
      <w:r w:rsidR="00955469">
        <w:rPr>
          <w:rFonts w:asciiTheme="minorHAnsi" w:hAnsiTheme="minorHAnsi"/>
          <w:b/>
          <w:bCs/>
          <w:u w:val="single"/>
          <w:lang w:val="en-GB"/>
        </w:rPr>
        <w:t xml:space="preserve"> a jeho podpis</w:t>
      </w:r>
      <w:r>
        <w:rPr>
          <w:rFonts w:asciiTheme="minorHAnsi" w:hAnsiTheme="minorHAnsi"/>
          <w:b/>
          <w:bCs/>
          <w:u w:val="single"/>
          <w:lang w:val="en-GB"/>
        </w:rPr>
        <w:t>/</w:t>
      </w:r>
      <w:r w:rsidRPr="0005225C"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Theme="minorHAnsi" w:hAnsiTheme="minorHAnsi"/>
          <w:b/>
          <w:bCs/>
          <w:u w:val="single"/>
          <w:lang w:val="en-GB"/>
        </w:rPr>
        <w:t>S</w:t>
      </w:r>
      <w:r w:rsidRPr="0005225C">
        <w:rPr>
          <w:rFonts w:asciiTheme="minorHAnsi" w:hAnsiTheme="minorHAnsi"/>
          <w:b/>
          <w:bCs/>
          <w:u w:val="single"/>
          <w:lang w:val="en-GB"/>
        </w:rPr>
        <w:t>tatement of the supervisor</w:t>
      </w:r>
      <w:r w:rsidR="00955469">
        <w:rPr>
          <w:rFonts w:asciiTheme="minorHAnsi" w:hAnsiTheme="minorHAnsi"/>
          <w:b/>
          <w:bCs/>
          <w:u w:val="single"/>
          <w:lang w:val="en-GB"/>
        </w:rPr>
        <w:t xml:space="preserve"> and her/his signature</w:t>
      </w:r>
    </w:p>
    <w:p w14:paraId="4A92647B" w14:textId="77777777" w:rsidR="00C542A3" w:rsidRPr="003436BF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6D259494" w14:textId="77777777" w:rsidR="00C542A3" w:rsidRPr="00C542A3" w:rsidRDefault="00C542A3" w:rsidP="003F5450">
      <w:pPr>
        <w:rPr>
          <w:rFonts w:asciiTheme="minorHAnsi" w:hAnsiTheme="minorHAnsi"/>
          <w:b/>
          <w:bCs/>
        </w:rPr>
      </w:pPr>
    </w:p>
    <w:p w14:paraId="55C1E00F" w14:textId="77777777" w:rsidR="00813187" w:rsidRDefault="00813187" w:rsidP="00C964A3">
      <w:pPr>
        <w:rPr>
          <w:rFonts w:asciiTheme="minorHAnsi" w:hAnsiTheme="minorHAnsi"/>
          <w:b/>
          <w:sz w:val="20"/>
          <w:szCs w:val="20"/>
        </w:rPr>
      </w:pPr>
    </w:p>
    <w:p w14:paraId="09BD87AE" w14:textId="2D466740" w:rsidR="0028094E" w:rsidRDefault="0028094E" w:rsidP="00C964A3">
      <w:pPr>
        <w:rPr>
          <w:rFonts w:asciiTheme="minorHAnsi" w:hAnsiTheme="minorHAnsi"/>
          <w:b/>
          <w:sz w:val="20"/>
          <w:szCs w:val="20"/>
        </w:rPr>
      </w:pPr>
    </w:p>
    <w:p w14:paraId="00F3D2CD" w14:textId="24EAC011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5CD70B7D" w14:textId="40E0B268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072928D6" w14:textId="5110402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777B0584" w14:textId="458F8CD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2F1BFA7D" w14:textId="5F655F1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4EFD8205" w14:textId="55419496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4FEE32EE" w14:textId="15CFE22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63237158" w14:textId="61C016E2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213AB4BE" w14:textId="6434B24A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54A8B5D8" w14:textId="67550E10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4509598C" w14:textId="12BD329E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7F4B9A4E" w14:textId="126BAA69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47752C3A" w14:textId="752E7BBE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134E1D97" w14:textId="36D1DD2F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2C1F17D0" w14:textId="3FE141D5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3FA755DB" w14:textId="77777777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1E1419C0" w14:textId="6F95293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469" w14:paraId="04914CF2" w14:textId="77777777" w:rsidTr="007F5E99">
        <w:trPr>
          <w:trHeight w:val="859"/>
        </w:trPr>
        <w:tc>
          <w:tcPr>
            <w:tcW w:w="4531" w:type="dxa"/>
          </w:tcPr>
          <w:p w14:paraId="0B4EB68E" w14:textId="4D06B419" w:rsidR="00955469" w:rsidRPr="00A42EAB" w:rsidRDefault="00955469" w:rsidP="007F5E99">
            <w:pPr>
              <w:rPr>
                <w:rFonts w:asciiTheme="minorHAnsi" w:hAnsiTheme="minorHAnsi"/>
                <w:b/>
                <w:lang w:val="en-GB"/>
              </w:rPr>
            </w:pPr>
            <w:r w:rsidRPr="00A42EAB">
              <w:rPr>
                <w:rFonts w:asciiTheme="minorHAnsi" w:hAnsiTheme="minorHAnsi"/>
                <w:b/>
                <w:lang w:val="en-GB"/>
              </w:rPr>
              <w:t>Podpis vedoucího katedry/</w:t>
            </w:r>
          </w:p>
          <w:p w14:paraId="65BE153D" w14:textId="77777777" w:rsidR="00955469" w:rsidRDefault="00955469" w:rsidP="007F5E9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Signature of the Head of the relevant department</w:t>
            </w:r>
          </w:p>
          <w:p w14:paraId="4841B314" w14:textId="77777777" w:rsidR="00955469" w:rsidRDefault="00955469" w:rsidP="007F5E99">
            <w:pPr>
              <w:rPr>
                <w:rFonts w:asciiTheme="minorHAnsi" w:hAnsiTheme="minorHAnsi"/>
                <w:lang w:val="en-GB"/>
              </w:rPr>
            </w:pPr>
          </w:p>
          <w:p w14:paraId="1B7FF204" w14:textId="77777777" w:rsidR="00955469" w:rsidRPr="00B615DB" w:rsidRDefault="00955469" w:rsidP="007F5E9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16743E93" w14:textId="77777777" w:rsidR="00955469" w:rsidRDefault="00955469" w:rsidP="007F5E9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007EE53" w14:textId="1A6DA493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7B4F53F8" w14:textId="2D55569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3DE8B940" w14:textId="24179B87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38B64443" w14:textId="43659D59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08FCAE3E" w14:textId="33E59C7A" w:rsidR="00955469" w:rsidRPr="001B6758" w:rsidRDefault="00955469" w:rsidP="0095546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Vyplněný formulář s podpisy </w:t>
      </w:r>
      <w:r w:rsidR="00B90684">
        <w:rPr>
          <w:rFonts w:asciiTheme="minorHAnsi" w:hAnsiTheme="minorHAnsi"/>
          <w:b/>
          <w:sz w:val="20"/>
          <w:szCs w:val="20"/>
        </w:rPr>
        <w:t xml:space="preserve">výše zmíněných osob </w:t>
      </w:r>
      <w:r>
        <w:rPr>
          <w:rFonts w:asciiTheme="minorHAnsi" w:hAnsiTheme="minorHAnsi"/>
          <w:b/>
          <w:sz w:val="20"/>
          <w:szCs w:val="20"/>
        </w:rPr>
        <w:t>vlož</w:t>
      </w:r>
      <w:r w:rsidR="00B90684">
        <w:rPr>
          <w:rFonts w:asciiTheme="minorHAnsi" w:hAnsiTheme="minorHAnsi"/>
          <w:b/>
          <w:sz w:val="20"/>
          <w:szCs w:val="20"/>
        </w:rPr>
        <w:t>te, prosím,</w:t>
      </w:r>
      <w:r>
        <w:rPr>
          <w:rFonts w:asciiTheme="minorHAnsi" w:hAnsiTheme="minorHAnsi"/>
          <w:b/>
          <w:sz w:val="20"/>
          <w:szCs w:val="20"/>
        </w:rPr>
        <w:t xml:space="preserve"> k el. přihlášce ve VŘ v IS STAG do sekce Dokumenty.</w:t>
      </w:r>
    </w:p>
    <w:p w14:paraId="6DFFCA31" w14:textId="77777777" w:rsidR="00955469" w:rsidRPr="001B6758" w:rsidRDefault="00955469" w:rsidP="00C964A3">
      <w:pPr>
        <w:rPr>
          <w:rFonts w:asciiTheme="minorHAnsi" w:hAnsiTheme="minorHAnsi"/>
          <w:b/>
          <w:sz w:val="20"/>
          <w:szCs w:val="20"/>
        </w:rPr>
      </w:pPr>
    </w:p>
    <w:sectPr w:rsidR="00955469" w:rsidRPr="001B6758" w:rsidSect="0043780E">
      <w:footerReference w:type="default" r:id="rId7"/>
      <w:headerReference w:type="first" r:id="rId8"/>
      <w:footerReference w:type="first" r:id="rId9"/>
      <w:pgSz w:w="11906" w:h="16838" w:code="9"/>
      <w:pgMar w:top="976" w:right="1417" w:bottom="1417" w:left="1417" w:header="93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B7BF" w14:textId="77777777" w:rsidR="009935B0" w:rsidRDefault="009935B0" w:rsidP="00F15613">
      <w:r>
        <w:separator/>
      </w:r>
    </w:p>
  </w:endnote>
  <w:endnote w:type="continuationSeparator" w:id="0">
    <w:p w14:paraId="7E3494A2" w14:textId="77777777" w:rsidR="009935B0" w:rsidRDefault="009935B0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1F5E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89045A5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1CCA562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08EF" w14:textId="77777777" w:rsidR="001347FD" w:rsidRPr="0043780E" w:rsidRDefault="0043780E" w:rsidP="0043780E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 xml:space="preserve">Zahraniční oddělení, dv. č. 2.20, </w:t>
    </w:r>
    <w:r w:rsidR="001347FD">
      <w:rPr>
        <w:rFonts w:cs="Arial"/>
      </w:rPr>
      <w:t xml:space="preserve">Filozofická fakulta </w:t>
    </w:r>
    <w:r w:rsidR="001347FD" w:rsidRPr="00B53059">
      <w:rPr>
        <w:rFonts w:cs="Arial"/>
      </w:rPr>
      <w:t>Univerzit</w:t>
    </w:r>
    <w:r w:rsidR="001347FD">
      <w:rPr>
        <w:rFonts w:cs="Arial"/>
      </w:rPr>
      <w:t>y Palackého v Olomouci</w:t>
    </w:r>
    <w:r>
      <w:rPr>
        <w:rFonts w:cs="Arial"/>
      </w:rPr>
      <w:t xml:space="preserve">, </w:t>
    </w:r>
    <w:r w:rsidR="001347FD" w:rsidRPr="00B53059">
      <w:rPr>
        <w:rFonts w:cs="Arial"/>
      </w:rPr>
      <w:t xml:space="preserve">Křížkovského </w:t>
    </w:r>
    <w:r w:rsidR="001347FD">
      <w:rPr>
        <w:rFonts w:cs="Arial"/>
      </w:rPr>
      <w:t>511/10 | 771 47 Olomouc</w:t>
    </w:r>
    <w:r>
      <w:rPr>
        <w:rFonts w:cs="Arial"/>
      </w:rPr>
      <w:t xml:space="preserve">, +420 585 633 014, </w:t>
    </w:r>
    <w:r w:rsidR="001347FD" w:rsidRPr="00B53059">
      <w:rPr>
        <w:rFonts w:cs="Arial"/>
        <w:b/>
      </w:rPr>
      <w:t>www.</w:t>
    </w:r>
    <w:r w:rsidR="001347FD">
      <w:rPr>
        <w:rFonts w:cs="Arial"/>
        <w:b/>
      </w:rPr>
      <w:t>ff.</w:t>
    </w:r>
    <w:r w:rsidR="001347FD" w:rsidRPr="00B53059">
      <w:rPr>
        <w:rFonts w:cs="Arial"/>
        <w:b/>
      </w:rPr>
      <w:t>upol.cz</w:t>
    </w:r>
    <w:r>
      <w:rPr>
        <w:rFonts w:cs="Arial"/>
        <w:b/>
      </w:rPr>
      <w:t>/student/zahraničí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0FAF" w14:textId="77777777" w:rsidR="009935B0" w:rsidRDefault="009935B0" w:rsidP="00F15613">
      <w:r>
        <w:separator/>
      </w:r>
    </w:p>
  </w:footnote>
  <w:footnote w:type="continuationSeparator" w:id="0">
    <w:p w14:paraId="62E7BFBA" w14:textId="77777777" w:rsidR="009935B0" w:rsidRDefault="009935B0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E508" w14:textId="77777777" w:rsidR="00F15613" w:rsidRDefault="003F5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9573B16" wp14:editId="3282A4C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8F8C581" wp14:editId="5ABDC3D2">
          <wp:simplePos x="0" y="0"/>
          <wp:positionH relativeFrom="page">
            <wp:posOffset>759460</wp:posOffset>
          </wp:positionH>
          <wp:positionV relativeFrom="page">
            <wp:posOffset>342900</wp:posOffset>
          </wp:positionV>
          <wp:extent cx="162687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50"/>
    <w:rsid w:val="00033D86"/>
    <w:rsid w:val="000526B5"/>
    <w:rsid w:val="000613F9"/>
    <w:rsid w:val="0006789B"/>
    <w:rsid w:val="0007026C"/>
    <w:rsid w:val="000F0D39"/>
    <w:rsid w:val="0010566D"/>
    <w:rsid w:val="001347FD"/>
    <w:rsid w:val="001B6758"/>
    <w:rsid w:val="001E5BF9"/>
    <w:rsid w:val="001E6149"/>
    <w:rsid w:val="002004C5"/>
    <w:rsid w:val="00210FC9"/>
    <w:rsid w:val="00253971"/>
    <w:rsid w:val="00276D6B"/>
    <w:rsid w:val="0028094E"/>
    <w:rsid w:val="002E3612"/>
    <w:rsid w:val="002F6AE9"/>
    <w:rsid w:val="00331D95"/>
    <w:rsid w:val="003F5450"/>
    <w:rsid w:val="00413E42"/>
    <w:rsid w:val="00430F25"/>
    <w:rsid w:val="0043780E"/>
    <w:rsid w:val="00442FE2"/>
    <w:rsid w:val="00443D74"/>
    <w:rsid w:val="00486300"/>
    <w:rsid w:val="004D171B"/>
    <w:rsid w:val="004D7DB4"/>
    <w:rsid w:val="005029E3"/>
    <w:rsid w:val="00502BEF"/>
    <w:rsid w:val="00525F75"/>
    <w:rsid w:val="00540537"/>
    <w:rsid w:val="00562631"/>
    <w:rsid w:val="005679E0"/>
    <w:rsid w:val="0059186B"/>
    <w:rsid w:val="005B6853"/>
    <w:rsid w:val="005C2BD0"/>
    <w:rsid w:val="005E387A"/>
    <w:rsid w:val="00680944"/>
    <w:rsid w:val="006974C1"/>
    <w:rsid w:val="006B22CE"/>
    <w:rsid w:val="006C4FFC"/>
    <w:rsid w:val="006E3956"/>
    <w:rsid w:val="006F3B62"/>
    <w:rsid w:val="00702C0D"/>
    <w:rsid w:val="007269AB"/>
    <w:rsid w:val="007D72C2"/>
    <w:rsid w:val="007E628F"/>
    <w:rsid w:val="007F6FCC"/>
    <w:rsid w:val="00813187"/>
    <w:rsid w:val="00862C56"/>
    <w:rsid w:val="0086706E"/>
    <w:rsid w:val="008E27A7"/>
    <w:rsid w:val="0095040B"/>
    <w:rsid w:val="00955469"/>
    <w:rsid w:val="009554FB"/>
    <w:rsid w:val="00990090"/>
    <w:rsid w:val="009935B0"/>
    <w:rsid w:val="009C2C3F"/>
    <w:rsid w:val="009D7C63"/>
    <w:rsid w:val="009E629B"/>
    <w:rsid w:val="009F3F9F"/>
    <w:rsid w:val="00A04911"/>
    <w:rsid w:val="00A1351A"/>
    <w:rsid w:val="00A229B8"/>
    <w:rsid w:val="00A5561A"/>
    <w:rsid w:val="00A86E51"/>
    <w:rsid w:val="00AA4208"/>
    <w:rsid w:val="00B01229"/>
    <w:rsid w:val="00B028C4"/>
    <w:rsid w:val="00B0576B"/>
    <w:rsid w:val="00B15CD8"/>
    <w:rsid w:val="00B52715"/>
    <w:rsid w:val="00B73FD1"/>
    <w:rsid w:val="00B833E0"/>
    <w:rsid w:val="00B90684"/>
    <w:rsid w:val="00BD04D6"/>
    <w:rsid w:val="00BE1819"/>
    <w:rsid w:val="00BF49AF"/>
    <w:rsid w:val="00C542A3"/>
    <w:rsid w:val="00C6493E"/>
    <w:rsid w:val="00C964A3"/>
    <w:rsid w:val="00D13E57"/>
    <w:rsid w:val="00D61B91"/>
    <w:rsid w:val="00D62385"/>
    <w:rsid w:val="00D955E7"/>
    <w:rsid w:val="00DA14CC"/>
    <w:rsid w:val="00DB7B7E"/>
    <w:rsid w:val="00DC5FA7"/>
    <w:rsid w:val="00DE39B0"/>
    <w:rsid w:val="00E13B71"/>
    <w:rsid w:val="00E3674F"/>
    <w:rsid w:val="00E60C3B"/>
    <w:rsid w:val="00E97744"/>
    <w:rsid w:val="00EA1F08"/>
    <w:rsid w:val="00F0078F"/>
    <w:rsid w:val="00F11270"/>
    <w:rsid w:val="00F15613"/>
    <w:rsid w:val="00F81C25"/>
    <w:rsid w:val="00FA221D"/>
    <w:rsid w:val="00FA2F8E"/>
    <w:rsid w:val="00FA5E73"/>
    <w:rsid w:val="00FB21A4"/>
    <w:rsid w:val="00FB4DA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4B530"/>
  <w15:docId w15:val="{6733EDC3-D67B-4F4A-B261-444BD7B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F545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shorttext">
    <w:name w:val="short_text"/>
    <w:basedOn w:val="Standardnpsmoodstavce"/>
    <w:rsid w:val="00DB7B7E"/>
  </w:style>
  <w:style w:type="character" w:customStyle="1" w:styleId="hps">
    <w:name w:val="hps"/>
    <w:basedOn w:val="Standardnpsmoodstavce"/>
    <w:rsid w:val="00DB7B7E"/>
  </w:style>
  <w:style w:type="character" w:styleId="Hypertextovodkaz">
    <w:name w:val="Hyperlink"/>
    <w:basedOn w:val="Standardnpsmoodstavce"/>
    <w:uiPriority w:val="99"/>
    <w:unhideWhenUsed/>
    <w:rsid w:val="00FB4DA7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542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C5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ja\Downloads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509D-1CC4-4FBC-9B5F-EC720A8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UP_hlavickovy-papir_FF_cz.dot</Template>
  <TotalTime>15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5</cp:revision>
  <cp:lastPrinted>2014-08-08T08:54:00Z</cp:lastPrinted>
  <dcterms:created xsi:type="dcterms:W3CDTF">2023-09-21T17:05:00Z</dcterms:created>
  <dcterms:modified xsi:type="dcterms:W3CDTF">2024-07-31T10:51:00Z</dcterms:modified>
</cp:coreProperties>
</file>