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FEA2" w14:textId="6A1CD6D8" w:rsidR="009F5B4F" w:rsidRPr="00E40FC3" w:rsidRDefault="009F5B4F" w:rsidP="00E40FC3">
      <w:pPr>
        <w:pStyle w:val="Nzev"/>
        <w:jc w:val="center"/>
        <w:rPr>
          <w:rFonts w:ascii="Calibri" w:hAnsi="Calibri" w:cs="Calibri"/>
          <w:b/>
          <w:bCs/>
          <w:spacing w:val="0"/>
          <w:kern w:val="0"/>
          <w:sz w:val="40"/>
          <w:szCs w:val="40"/>
          <w:lang w:eastAsia="cs-CZ"/>
        </w:rPr>
      </w:pPr>
      <w:r w:rsidRPr="00E40FC3">
        <w:rPr>
          <w:rFonts w:ascii="Calibri" w:hAnsi="Calibri" w:cs="Calibri"/>
          <w:b/>
          <w:bCs/>
          <w:spacing w:val="0"/>
          <w:kern w:val="0"/>
          <w:sz w:val="40"/>
          <w:szCs w:val="40"/>
          <w:lang w:eastAsia="cs-CZ"/>
        </w:rPr>
        <w:t>Závěrečná zpráva z</w:t>
      </w:r>
      <w:r w:rsidR="00B62DAB">
        <w:rPr>
          <w:rFonts w:ascii="Calibri" w:hAnsi="Calibri" w:cs="Calibri"/>
          <w:b/>
          <w:bCs/>
          <w:spacing w:val="0"/>
          <w:kern w:val="0"/>
          <w:sz w:val="40"/>
          <w:szCs w:val="40"/>
          <w:lang w:eastAsia="cs-CZ"/>
        </w:rPr>
        <w:t> </w:t>
      </w:r>
      <w:r w:rsidRPr="00E40FC3">
        <w:rPr>
          <w:rFonts w:ascii="Calibri" w:hAnsi="Calibri" w:cs="Calibri"/>
          <w:b/>
          <w:bCs/>
          <w:spacing w:val="0"/>
          <w:kern w:val="0"/>
          <w:sz w:val="40"/>
          <w:szCs w:val="40"/>
          <w:lang w:eastAsia="cs-CZ"/>
        </w:rPr>
        <w:t>pobytu</w:t>
      </w:r>
      <w:r w:rsidR="00B62DAB">
        <w:rPr>
          <w:rFonts w:ascii="Calibri" w:hAnsi="Calibri" w:cs="Calibri"/>
          <w:b/>
          <w:bCs/>
          <w:spacing w:val="0"/>
          <w:kern w:val="0"/>
          <w:sz w:val="40"/>
          <w:szCs w:val="40"/>
          <w:lang w:eastAsia="cs-CZ"/>
        </w:rPr>
        <w:t xml:space="preserve"> v zahraničí</w:t>
      </w:r>
    </w:p>
    <w:p w14:paraId="1438335E" w14:textId="77777777" w:rsidR="009F5B4F" w:rsidRPr="00DE0407" w:rsidRDefault="009F5B4F" w:rsidP="009F5B4F">
      <w:pPr>
        <w:jc w:val="center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32"/>
        </w:rPr>
        <w:t xml:space="preserve">Akademický rok </w:t>
      </w:r>
      <w:r w:rsidRPr="00DE0407">
        <w:rPr>
          <w:rFonts w:ascii="Calibri" w:hAnsi="Calibri" w:cs="Calibri"/>
          <w:sz w:val="22"/>
          <w:szCs w:val="22"/>
        </w:rPr>
        <w:t>(doplňte prosím)</w:t>
      </w:r>
    </w:p>
    <w:p w14:paraId="5A9383BE" w14:textId="77777777" w:rsidR="009F5B4F" w:rsidRPr="00DE0407" w:rsidRDefault="009F5B4F" w:rsidP="009F5B4F">
      <w:pPr>
        <w:rPr>
          <w:rFonts w:ascii="Calibri" w:hAnsi="Calibri" w:cs="Calibri"/>
        </w:rPr>
      </w:pPr>
    </w:p>
    <w:p w14:paraId="6831EA29" w14:textId="03C569A8" w:rsidR="009F5B4F" w:rsidRPr="00DE0407" w:rsidRDefault="006D3E39" w:rsidP="009F5B4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Vyplněnou závěrečnou zprávu </w:t>
      </w:r>
      <w:r w:rsidR="00E87A96">
        <w:rPr>
          <w:rFonts w:ascii="Calibri" w:hAnsi="Calibri" w:cs="Calibri"/>
          <w:sz w:val="22"/>
          <w:szCs w:val="22"/>
        </w:rPr>
        <w:t xml:space="preserve">vložte </w:t>
      </w:r>
      <w:r>
        <w:rPr>
          <w:rFonts w:ascii="Calibri" w:hAnsi="Calibri" w:cs="Calibri"/>
          <w:sz w:val="22"/>
          <w:szCs w:val="22"/>
        </w:rPr>
        <w:t xml:space="preserve">po ukončení zahraničního pobytu ke svému ECTS výjezdu ve </w:t>
      </w:r>
      <w:proofErr w:type="spellStart"/>
      <w:r>
        <w:rPr>
          <w:rFonts w:ascii="Calibri" w:hAnsi="Calibri" w:cs="Calibri"/>
          <w:sz w:val="22"/>
          <w:szCs w:val="22"/>
        </w:rPr>
        <w:t>STAGu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DF11470" w14:textId="77777777" w:rsidR="009F5B4F" w:rsidRDefault="009F5B4F" w:rsidP="009F5B4F">
      <w:pPr>
        <w:jc w:val="both"/>
        <w:rPr>
          <w:rFonts w:ascii="Calibri" w:hAnsi="Calibri" w:cs="Calibri"/>
          <w:sz w:val="22"/>
          <w:szCs w:val="22"/>
        </w:rPr>
      </w:pPr>
    </w:p>
    <w:p w14:paraId="0833B5BB" w14:textId="78A45401" w:rsidR="009F5B4F" w:rsidRPr="00DE0407" w:rsidRDefault="009F5B4F" w:rsidP="006D3E39">
      <w:pPr>
        <w:jc w:val="both"/>
        <w:rPr>
          <w:rFonts w:ascii="Calibri" w:hAnsi="Calibri" w:cs="Calibri"/>
        </w:rPr>
      </w:pPr>
      <w:r w:rsidRPr="00DE0407">
        <w:rPr>
          <w:rFonts w:ascii="Calibri" w:hAnsi="Calibri" w:cs="Calibri"/>
          <w:sz w:val="22"/>
          <w:szCs w:val="22"/>
        </w:rPr>
        <w:t xml:space="preserve">Závěrečné zprávy, jejichž autoři a autorky </w:t>
      </w:r>
      <w:r w:rsidR="00D33341">
        <w:rPr>
          <w:rFonts w:ascii="Calibri" w:hAnsi="Calibri" w:cs="Calibri"/>
          <w:sz w:val="22"/>
          <w:szCs w:val="22"/>
        </w:rPr>
        <w:t xml:space="preserve">poskytli přínosné a užitečné informace a které/ří </w:t>
      </w:r>
      <w:r w:rsidRPr="00DE0407">
        <w:rPr>
          <w:rFonts w:ascii="Calibri" w:hAnsi="Calibri" w:cs="Calibri"/>
          <w:sz w:val="22"/>
          <w:szCs w:val="22"/>
        </w:rPr>
        <w:t xml:space="preserve">souhlasili/y se zveřejněním, jsou k dispozici na internetové adrese </w:t>
      </w:r>
      <w:hyperlink r:id="rId8" w:history="1">
        <w:r w:rsidR="006D3E39" w:rsidRPr="006D3E39">
          <w:rPr>
            <w:rStyle w:val="Hypertextovodkaz"/>
            <w:rFonts w:asciiTheme="minorHAnsi" w:hAnsiTheme="minorHAnsi" w:cstheme="minorHAnsi"/>
            <w:sz w:val="22"/>
            <w:szCs w:val="22"/>
          </w:rPr>
          <w:t>https://www.ff.upol.cz/studenti/zahranici/studenti-ff-ve-svete/</w:t>
        </w:r>
      </w:hyperlink>
      <w:r w:rsidR="006D3E39">
        <w:t xml:space="preserve"> .</w:t>
      </w:r>
    </w:p>
    <w:p w14:paraId="42CF849A" w14:textId="77777777" w:rsidR="009F5B4F" w:rsidRPr="00DE0407" w:rsidRDefault="009F5B4F" w:rsidP="009F5B4F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4496"/>
      </w:tblGrid>
      <w:tr w:rsidR="009F5B4F" w:rsidRPr="00DE0407" w14:paraId="4CF2433A" w14:textId="77777777" w:rsidTr="003A3289">
        <w:tc>
          <w:tcPr>
            <w:tcW w:w="4039" w:type="dxa"/>
          </w:tcPr>
          <w:p w14:paraId="2E1ECE3B" w14:textId="722B9E6F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DE0407">
              <w:rPr>
                <w:rFonts w:ascii="Calibri" w:hAnsi="Calibri" w:cs="Calibri"/>
                <w:b/>
                <w:bCs/>
              </w:rPr>
              <w:t>Jméno a příjmení studenta/studentky</w:t>
            </w:r>
          </w:p>
        </w:tc>
        <w:tc>
          <w:tcPr>
            <w:tcW w:w="5173" w:type="dxa"/>
          </w:tcPr>
          <w:p w14:paraId="6EDA6F71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  <w:tr w:rsidR="009F5B4F" w:rsidRPr="00DE0407" w14:paraId="6D1E6181" w14:textId="77777777" w:rsidTr="003A3289">
        <w:tc>
          <w:tcPr>
            <w:tcW w:w="4039" w:type="dxa"/>
          </w:tcPr>
          <w:p w14:paraId="0509E79C" w14:textId="67B6FD98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DE0407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5173" w:type="dxa"/>
          </w:tcPr>
          <w:p w14:paraId="6806EF7C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  <w:tr w:rsidR="009F5B4F" w:rsidRPr="00DE0407" w14:paraId="7D231299" w14:textId="77777777" w:rsidTr="003A3289">
        <w:tc>
          <w:tcPr>
            <w:tcW w:w="4039" w:type="dxa"/>
          </w:tcPr>
          <w:p w14:paraId="418F7C90" w14:textId="71947770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DE0407">
              <w:rPr>
                <w:rFonts w:ascii="Calibri" w:hAnsi="Calibri" w:cs="Calibri"/>
                <w:b/>
                <w:bCs/>
              </w:rPr>
              <w:t>Domácí VŠ</w:t>
            </w:r>
          </w:p>
        </w:tc>
        <w:tc>
          <w:tcPr>
            <w:tcW w:w="5173" w:type="dxa"/>
          </w:tcPr>
          <w:p w14:paraId="38AA6CF7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Univerzita Palackého v Olomouci</w:t>
            </w:r>
          </w:p>
        </w:tc>
      </w:tr>
      <w:tr w:rsidR="009F5B4F" w:rsidRPr="00DE0407" w14:paraId="6C768876" w14:textId="77777777" w:rsidTr="003A3289">
        <w:tc>
          <w:tcPr>
            <w:tcW w:w="4039" w:type="dxa"/>
          </w:tcPr>
          <w:p w14:paraId="458D73BD" w14:textId="77777777" w:rsidR="009F5B4F" w:rsidRPr="00DE0407" w:rsidRDefault="009F5B4F" w:rsidP="009F5B4F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Domácí fakulta</w:t>
            </w:r>
          </w:p>
        </w:tc>
        <w:tc>
          <w:tcPr>
            <w:tcW w:w="5173" w:type="dxa"/>
          </w:tcPr>
          <w:p w14:paraId="5E9DF2C0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Filozofická fakulta</w:t>
            </w:r>
          </w:p>
        </w:tc>
      </w:tr>
      <w:tr w:rsidR="009F5B4F" w:rsidRPr="00DE0407" w14:paraId="59FB1061" w14:textId="77777777" w:rsidTr="003A3289">
        <w:tc>
          <w:tcPr>
            <w:tcW w:w="4039" w:type="dxa"/>
          </w:tcPr>
          <w:p w14:paraId="1A5E1978" w14:textId="17E9F52B" w:rsidR="009F5B4F" w:rsidRPr="00DE0407" w:rsidRDefault="00B62DAB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Studijní program/y na domácí VŠ</w:t>
            </w:r>
          </w:p>
        </w:tc>
        <w:tc>
          <w:tcPr>
            <w:tcW w:w="5173" w:type="dxa"/>
          </w:tcPr>
          <w:p w14:paraId="2703DB26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  <w:tr w:rsidR="009F5B4F" w:rsidRPr="00DE0407" w14:paraId="330DBD0B" w14:textId="77777777" w:rsidTr="003A3289">
        <w:tc>
          <w:tcPr>
            <w:tcW w:w="4039" w:type="dxa"/>
          </w:tcPr>
          <w:p w14:paraId="0FB02F56" w14:textId="71BB4214" w:rsidR="009F5B4F" w:rsidRPr="00DE0407" w:rsidRDefault="00B62DAB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Ročník studia na domácí VŠ</w:t>
            </w:r>
          </w:p>
        </w:tc>
        <w:tc>
          <w:tcPr>
            <w:tcW w:w="5173" w:type="dxa"/>
          </w:tcPr>
          <w:p w14:paraId="75149E67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  <w:tr w:rsidR="00B62DAB" w:rsidRPr="00DE0407" w14:paraId="30D39E3B" w14:textId="77777777" w:rsidTr="003A3289">
        <w:tc>
          <w:tcPr>
            <w:tcW w:w="4039" w:type="dxa"/>
          </w:tcPr>
          <w:p w14:paraId="27CCB835" w14:textId="1DBB2DBA" w:rsidR="00B62DAB" w:rsidRPr="00DE0407" w:rsidRDefault="00B62DAB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DE0407">
              <w:rPr>
                <w:rFonts w:ascii="Calibri" w:hAnsi="Calibri" w:cs="Calibri"/>
                <w:b/>
                <w:bCs/>
              </w:rPr>
              <w:t>Hostitelská země</w:t>
            </w:r>
          </w:p>
        </w:tc>
        <w:tc>
          <w:tcPr>
            <w:tcW w:w="5173" w:type="dxa"/>
          </w:tcPr>
          <w:p w14:paraId="73C39262" w14:textId="77777777" w:rsidR="00B62DAB" w:rsidRPr="00DE0407" w:rsidRDefault="00B62DAB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  <w:tr w:rsidR="009F5B4F" w:rsidRPr="00DE0407" w14:paraId="5EE34716" w14:textId="77777777" w:rsidTr="003A3289">
        <w:tc>
          <w:tcPr>
            <w:tcW w:w="4039" w:type="dxa"/>
          </w:tcPr>
          <w:p w14:paraId="311A30EE" w14:textId="0E6A0FF3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DE0407">
              <w:rPr>
                <w:rFonts w:ascii="Calibri" w:hAnsi="Calibri" w:cs="Calibri"/>
                <w:b/>
                <w:bCs/>
              </w:rPr>
              <w:t>Hostitelská VŠ</w:t>
            </w:r>
            <w:r w:rsidR="00E87A96">
              <w:rPr>
                <w:rFonts w:ascii="Calibri" w:hAnsi="Calibri" w:cs="Calibri"/>
                <w:b/>
                <w:bCs/>
              </w:rPr>
              <w:t xml:space="preserve"> (firma, organizace apod.)</w:t>
            </w:r>
            <w:r w:rsidRPr="00DE0407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173" w:type="dxa"/>
          </w:tcPr>
          <w:p w14:paraId="54D3DD72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  <w:tr w:rsidR="009F5B4F" w:rsidRPr="00DE0407" w14:paraId="2B292505" w14:textId="77777777" w:rsidTr="003A3289">
        <w:tc>
          <w:tcPr>
            <w:tcW w:w="4039" w:type="dxa"/>
          </w:tcPr>
          <w:p w14:paraId="502B0DAE" w14:textId="47AED631" w:rsidR="009F5B4F" w:rsidRPr="00DE0407" w:rsidRDefault="006D3E39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Termín pobytu </w:t>
            </w:r>
          </w:p>
        </w:tc>
        <w:tc>
          <w:tcPr>
            <w:tcW w:w="5173" w:type="dxa"/>
          </w:tcPr>
          <w:p w14:paraId="1EB89B43" w14:textId="77777777" w:rsidR="009F5B4F" w:rsidRPr="00DE0407" w:rsidRDefault="009F5B4F" w:rsidP="003A3289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47DF5D3" w14:textId="77777777" w:rsidR="009F5B4F" w:rsidRPr="00DE0407" w:rsidRDefault="009F5B4F" w:rsidP="009F5B4F">
      <w:pPr>
        <w:rPr>
          <w:rFonts w:ascii="Calibri" w:hAnsi="Calibri" w:cs="Calibri"/>
          <w:b/>
          <w:bCs/>
        </w:rPr>
      </w:pPr>
    </w:p>
    <w:p w14:paraId="4F4C84A8" w14:textId="11D4D2AB" w:rsidR="009F5B4F" w:rsidRPr="00D33341" w:rsidRDefault="009F5B4F" w:rsidP="009F5B4F">
      <w:pPr>
        <w:jc w:val="both"/>
        <w:rPr>
          <w:rFonts w:ascii="Calibri" w:hAnsi="Calibri" w:cs="Calibri"/>
          <w:sz w:val="22"/>
          <w:szCs w:val="22"/>
        </w:rPr>
      </w:pPr>
      <w:r w:rsidRPr="00D33341">
        <w:rPr>
          <w:rFonts w:ascii="Calibri" w:hAnsi="Calibri" w:cs="Calibri"/>
          <w:sz w:val="22"/>
          <w:szCs w:val="22"/>
        </w:rPr>
        <w:t xml:space="preserve">Prosíme o vyjádření, zda hodláte zprávu poskytnout k uveřejnění a zda ji hodláte zveřejnit anonymně či nikoli. </w:t>
      </w:r>
      <w:r w:rsidR="006D3E39" w:rsidRPr="00D33341">
        <w:rPr>
          <w:rFonts w:ascii="Calibri" w:hAnsi="Calibri" w:cs="Calibri"/>
          <w:sz w:val="22"/>
          <w:szCs w:val="22"/>
        </w:rPr>
        <w:t>Poskytnuté informace i z</w:t>
      </w:r>
      <w:r w:rsidRPr="00D33341">
        <w:rPr>
          <w:rFonts w:ascii="Calibri" w:hAnsi="Calibri" w:cs="Calibri"/>
          <w:sz w:val="22"/>
          <w:szCs w:val="22"/>
        </w:rPr>
        <w:t xml:space="preserve">veřejnění </w:t>
      </w:r>
      <w:r w:rsidR="006D3E39" w:rsidRPr="00D33341">
        <w:rPr>
          <w:rFonts w:ascii="Calibri" w:hAnsi="Calibri" w:cs="Calibri"/>
          <w:sz w:val="22"/>
          <w:szCs w:val="22"/>
        </w:rPr>
        <w:t xml:space="preserve">Vašeho </w:t>
      </w:r>
      <w:r w:rsidRPr="00D33341">
        <w:rPr>
          <w:rFonts w:ascii="Calibri" w:hAnsi="Calibri" w:cs="Calibri"/>
          <w:sz w:val="22"/>
          <w:szCs w:val="22"/>
        </w:rPr>
        <w:t xml:space="preserve">jména a kontaktu může pomoci dalším uchazečům a uchazečkám </w:t>
      </w:r>
      <w:r w:rsidR="006D3E39" w:rsidRPr="00D33341">
        <w:rPr>
          <w:rFonts w:ascii="Calibri" w:hAnsi="Calibri" w:cs="Calibri"/>
          <w:sz w:val="22"/>
          <w:szCs w:val="22"/>
        </w:rPr>
        <w:t xml:space="preserve">při výběru vhodné destinace a školy. </w:t>
      </w:r>
    </w:p>
    <w:p w14:paraId="4589F52D" w14:textId="77777777" w:rsidR="009F5B4F" w:rsidRPr="00D33341" w:rsidRDefault="009F5B4F" w:rsidP="009F5B4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588" w:type="dxa"/>
        <w:tblLook w:val="04A0" w:firstRow="1" w:lastRow="0" w:firstColumn="1" w:lastColumn="0" w:noHBand="0" w:noVBand="1"/>
      </w:tblPr>
      <w:tblGrid>
        <w:gridCol w:w="6973"/>
        <w:gridCol w:w="1615"/>
      </w:tblGrid>
      <w:tr w:rsidR="009F5B4F" w:rsidRPr="00D33341" w14:paraId="3D028A8C" w14:textId="77777777" w:rsidTr="00DA4993">
        <w:trPr>
          <w:trHeight w:val="694"/>
        </w:trPr>
        <w:tc>
          <w:tcPr>
            <w:tcW w:w="6973" w:type="dxa"/>
            <w:shd w:val="clear" w:color="auto" w:fill="auto"/>
          </w:tcPr>
          <w:p w14:paraId="588F9883" w14:textId="2CA2A9F6" w:rsidR="009F5B4F" w:rsidRPr="00D33341" w:rsidRDefault="009F5B4F" w:rsidP="00253F8C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3341">
              <w:rPr>
                <w:rFonts w:ascii="Calibri" w:hAnsi="Calibri" w:cs="Calibri"/>
                <w:sz w:val="22"/>
                <w:szCs w:val="22"/>
              </w:rPr>
              <w:t xml:space="preserve">Souhlasím s uveřejněním této zprávy nebo její části na internetových stránkách </w:t>
            </w:r>
            <w:r w:rsidR="00253F8C" w:rsidRPr="00D33341">
              <w:rPr>
                <w:rFonts w:ascii="Calibri" w:hAnsi="Calibri" w:cs="Calibri"/>
                <w:sz w:val="22"/>
                <w:szCs w:val="22"/>
              </w:rPr>
              <w:t>ZO FF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15" w:type="dxa"/>
            <w:shd w:val="clear" w:color="auto" w:fill="auto"/>
          </w:tcPr>
          <w:p w14:paraId="17DAB947" w14:textId="77777777" w:rsidR="009F5B4F" w:rsidRPr="00D33341" w:rsidRDefault="00E40FC3" w:rsidP="00E40FC3">
            <w:pPr>
              <w:spacing w:before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ano</w:t>
            </w:r>
            <w:r w:rsidRPr="00D3334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9F5B4F"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="009F5B4F"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3341">
              <w:rPr>
                <w:rFonts w:ascii="Calibri" w:hAnsi="Calibri" w:cs="Calibri"/>
                <w:b/>
                <w:sz w:val="22"/>
                <w:szCs w:val="22"/>
              </w:rPr>
              <w:t>ne</w:t>
            </w:r>
          </w:p>
        </w:tc>
      </w:tr>
      <w:tr w:rsidR="009F5B4F" w:rsidRPr="00D33341" w14:paraId="11D3AC4A" w14:textId="77777777" w:rsidTr="00DA4993">
        <w:trPr>
          <w:trHeight w:val="390"/>
        </w:trPr>
        <w:tc>
          <w:tcPr>
            <w:tcW w:w="6973" w:type="dxa"/>
            <w:shd w:val="clear" w:color="auto" w:fill="auto"/>
          </w:tcPr>
          <w:p w14:paraId="2589E7B7" w14:textId="775F12E9" w:rsidR="009F5B4F" w:rsidRPr="00D33341" w:rsidRDefault="009F5B4F" w:rsidP="003A3289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3341">
              <w:rPr>
                <w:rFonts w:ascii="Calibri" w:hAnsi="Calibri" w:cs="Calibri"/>
                <w:sz w:val="22"/>
                <w:szCs w:val="22"/>
              </w:rPr>
              <w:t>Souhlasím s uvedením jména u mé zprávy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>:</w:t>
            </w:r>
            <w:r w:rsidRPr="00D3334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15" w:type="dxa"/>
            <w:shd w:val="clear" w:color="auto" w:fill="auto"/>
          </w:tcPr>
          <w:p w14:paraId="368B1C91" w14:textId="77777777" w:rsidR="009F5B4F" w:rsidRPr="00D33341" w:rsidRDefault="00E40FC3" w:rsidP="003A3289">
            <w:pPr>
              <w:spacing w:before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ano</w:t>
            </w:r>
            <w:r w:rsidRPr="00D3334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9F5B4F"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="009F5B4F"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ne</w:t>
            </w:r>
          </w:p>
        </w:tc>
      </w:tr>
      <w:tr w:rsidR="009F5B4F" w:rsidRPr="00D33341" w14:paraId="00068770" w14:textId="77777777" w:rsidTr="00DA4993">
        <w:trPr>
          <w:trHeight w:val="375"/>
        </w:trPr>
        <w:tc>
          <w:tcPr>
            <w:tcW w:w="6973" w:type="dxa"/>
            <w:shd w:val="clear" w:color="auto" w:fill="auto"/>
          </w:tcPr>
          <w:p w14:paraId="00853C8C" w14:textId="15657EF7" w:rsidR="009F5B4F" w:rsidRPr="00D33341" w:rsidRDefault="009F5B4F" w:rsidP="003A3289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3341">
              <w:rPr>
                <w:rFonts w:ascii="Calibri" w:hAnsi="Calibri" w:cs="Calibri"/>
                <w:sz w:val="22"/>
                <w:szCs w:val="22"/>
              </w:rPr>
              <w:t>Souhlasím s</w:t>
            </w:r>
            <w:r w:rsidR="00E40FC3" w:rsidRPr="00D33341">
              <w:rPr>
                <w:rFonts w:ascii="Calibri" w:hAnsi="Calibri" w:cs="Calibri"/>
                <w:sz w:val="22"/>
                <w:szCs w:val="22"/>
              </w:rPr>
              <w:t> </w:t>
            </w:r>
            <w:r w:rsidRPr="00D33341">
              <w:rPr>
                <w:rFonts w:ascii="Calibri" w:hAnsi="Calibri" w:cs="Calibri"/>
                <w:sz w:val="22"/>
                <w:szCs w:val="22"/>
              </w:rPr>
              <w:t>uvedením e-mailové adresy u mé zprávy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15" w:type="dxa"/>
            <w:shd w:val="clear" w:color="auto" w:fill="auto"/>
          </w:tcPr>
          <w:p w14:paraId="12707A0A" w14:textId="77777777" w:rsidR="009F5B4F" w:rsidRPr="00D33341" w:rsidRDefault="009F5B4F" w:rsidP="003A3289">
            <w:pPr>
              <w:spacing w:before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="00E40FC3"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ano</w:t>
            </w:r>
            <w:r w:rsidR="00E40FC3" w:rsidRPr="00D33341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E40FC3"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Pr="00D33341">
              <w:rPr>
                <w:rFonts w:ascii="Calibri" w:hAnsi="Calibri" w:cs="Calibri"/>
                <w:b/>
                <w:sz w:val="22"/>
                <w:szCs w:val="22"/>
              </w:rPr>
              <w:t>ne</w:t>
            </w:r>
          </w:p>
        </w:tc>
      </w:tr>
      <w:tr w:rsidR="009F5B4F" w:rsidRPr="00D33341" w14:paraId="79D5F74D" w14:textId="77777777" w:rsidTr="00DA4993">
        <w:trPr>
          <w:trHeight w:val="664"/>
        </w:trPr>
        <w:tc>
          <w:tcPr>
            <w:tcW w:w="6973" w:type="dxa"/>
            <w:shd w:val="clear" w:color="auto" w:fill="auto"/>
          </w:tcPr>
          <w:p w14:paraId="15867C57" w14:textId="799E5FB2" w:rsidR="009F5B4F" w:rsidRPr="00D33341" w:rsidRDefault="009F5B4F" w:rsidP="00E40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334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Souhlasím s tím, aby zpráva byla uchována </w:t>
            </w:r>
            <w:r w:rsidR="00E40FC3" w:rsidRPr="00D33341">
              <w:rPr>
                <w:rFonts w:ascii="Calibri" w:hAnsi="Calibri" w:cs="Calibri"/>
                <w:sz w:val="22"/>
                <w:szCs w:val="22"/>
              </w:rPr>
              <w:t>pro potřeby ZO FF</w:t>
            </w:r>
            <w:r w:rsidRPr="00D33341">
              <w:rPr>
                <w:rFonts w:ascii="Calibri" w:hAnsi="Calibri" w:cs="Calibri"/>
                <w:sz w:val="22"/>
                <w:szCs w:val="22"/>
              </w:rPr>
              <w:t xml:space="preserve"> po dobu pěti let od jejího odevzdání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>:</w:t>
            </w:r>
            <w:r w:rsidR="00E40FC3" w:rsidRPr="00D333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3341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E40FC3" w:rsidRPr="00D333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3341" w:rsidRPr="00D3334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40FC3" w:rsidRPr="00D333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4993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33341"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="00D333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33341"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ano</w:t>
            </w:r>
            <w:r w:rsidR="00D33341" w:rsidRPr="00D33341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 </w:t>
            </w:r>
            <w:r w:rsidR="00D33341" w:rsidRPr="00D33341">
              <w:rPr>
                <w:rFonts w:ascii="Calibri" w:hAnsi="Calibri" w:cs="Calibri"/>
                <w:b/>
                <w:sz w:val="22"/>
                <w:szCs w:val="22"/>
              </w:rPr>
              <w:sym w:font="Symbol" w:char="F0F0"/>
            </w:r>
            <w:r w:rsidR="00D33341"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ne </w:t>
            </w:r>
            <w:r w:rsidR="006D3E39" w:rsidRPr="00D33341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33341" w:rsidRPr="00D3334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615" w:type="dxa"/>
            <w:shd w:val="clear" w:color="auto" w:fill="auto"/>
          </w:tcPr>
          <w:p w14:paraId="635CCA9E" w14:textId="77777777" w:rsidR="009F5B4F" w:rsidRPr="00D33341" w:rsidRDefault="009F5B4F" w:rsidP="003A3289">
            <w:pPr>
              <w:spacing w:before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A297C9" w14:textId="384FCFBA" w:rsidR="009F5B4F" w:rsidRPr="00D33341" w:rsidRDefault="009F5B4F" w:rsidP="00D33341">
      <w:pPr>
        <w:pStyle w:val="Nadpis1"/>
        <w:rPr>
          <w:rFonts w:ascii="Calibri" w:hAnsi="Calibri" w:cs="Calibri"/>
        </w:rPr>
      </w:pPr>
      <w:r w:rsidRPr="00DE0407">
        <w:rPr>
          <w:rFonts w:ascii="Calibri" w:hAnsi="Calibri" w:cs="Calibri"/>
          <w:szCs w:val="22"/>
        </w:rPr>
        <w:t>Body pro sepsání Zprávy ze studijního pobytu:</w:t>
      </w:r>
    </w:p>
    <w:p w14:paraId="55A5BE34" w14:textId="77777777" w:rsidR="009F5B4F" w:rsidRPr="00DE0407" w:rsidRDefault="009F5B4F" w:rsidP="009F5B4F">
      <w:pPr>
        <w:rPr>
          <w:rFonts w:ascii="Calibri" w:hAnsi="Calibri" w:cs="Calibri"/>
          <w:sz w:val="22"/>
          <w:szCs w:val="22"/>
        </w:rPr>
      </w:pPr>
    </w:p>
    <w:p w14:paraId="527EB5F8" w14:textId="039A4EF6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Zahraniční pobyt </w:t>
      </w:r>
      <w:r w:rsidRPr="00DE0407">
        <w:rPr>
          <w:rFonts w:ascii="Calibri" w:hAnsi="Calibri" w:cs="Calibri"/>
          <w:sz w:val="22"/>
          <w:szCs w:val="22"/>
        </w:rPr>
        <w:t>(uveďte stručné informace o délce pobytu</w:t>
      </w:r>
      <w:r w:rsidR="00D33341">
        <w:rPr>
          <w:rFonts w:ascii="Calibri" w:hAnsi="Calibri" w:cs="Calibri"/>
          <w:sz w:val="22"/>
          <w:szCs w:val="22"/>
        </w:rPr>
        <w:t xml:space="preserve"> v zahraničí</w:t>
      </w:r>
      <w:r w:rsidRPr="00DE0407">
        <w:rPr>
          <w:rFonts w:ascii="Calibri" w:hAnsi="Calibri" w:cs="Calibri"/>
          <w:sz w:val="22"/>
          <w:szCs w:val="22"/>
        </w:rPr>
        <w:t xml:space="preserve">, o univerzitě či pracovišti, kde jste </w:t>
      </w:r>
      <w:r w:rsidR="00D33341">
        <w:rPr>
          <w:rFonts w:ascii="Calibri" w:hAnsi="Calibri" w:cs="Calibri"/>
          <w:sz w:val="22"/>
          <w:szCs w:val="22"/>
        </w:rPr>
        <w:t>pobyt</w:t>
      </w:r>
      <w:r w:rsidRPr="00DE0407">
        <w:rPr>
          <w:rFonts w:ascii="Calibri" w:hAnsi="Calibri" w:cs="Calibri"/>
          <w:sz w:val="22"/>
          <w:szCs w:val="22"/>
        </w:rPr>
        <w:t xml:space="preserve"> absolvovali, o Vaší činnosti spojené se </w:t>
      </w:r>
      <w:r w:rsidR="00D33341">
        <w:rPr>
          <w:rFonts w:ascii="Calibri" w:hAnsi="Calibri" w:cs="Calibri"/>
          <w:sz w:val="22"/>
          <w:szCs w:val="22"/>
        </w:rPr>
        <w:t>s výjezdem do zahraničí</w:t>
      </w:r>
      <w:r w:rsidRPr="00DE0407">
        <w:rPr>
          <w:rFonts w:ascii="Calibri" w:hAnsi="Calibri" w:cs="Calibri"/>
          <w:sz w:val="22"/>
          <w:szCs w:val="22"/>
        </w:rPr>
        <w:t>)</w:t>
      </w:r>
    </w:p>
    <w:p w14:paraId="6217D1AB" w14:textId="77777777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Před odjezdem </w:t>
      </w:r>
      <w:r w:rsidRPr="00DE0407">
        <w:rPr>
          <w:rFonts w:ascii="Calibri" w:hAnsi="Calibri" w:cs="Calibri"/>
          <w:sz w:val="22"/>
          <w:szCs w:val="22"/>
        </w:rPr>
        <w:t>(informace o formalitách, které je třeba zajistit před odjezdem – v</w:t>
      </w:r>
      <w:r>
        <w:rPr>
          <w:rFonts w:ascii="Calibri" w:hAnsi="Calibri" w:cs="Calibri"/>
          <w:sz w:val="22"/>
          <w:szCs w:val="22"/>
        </w:rPr>
        <w:t>í</w:t>
      </w:r>
      <w:r w:rsidRPr="00DE0407">
        <w:rPr>
          <w:rFonts w:ascii="Calibri" w:hAnsi="Calibri" w:cs="Calibri"/>
          <w:sz w:val="22"/>
          <w:szCs w:val="22"/>
        </w:rPr>
        <w:t>za, pojištění apod., doprava, spojení, ceny)</w:t>
      </w:r>
    </w:p>
    <w:p w14:paraId="46D38083" w14:textId="77777777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Ubytování, stravování, doprava </w:t>
      </w:r>
      <w:r w:rsidRPr="00DE0407">
        <w:rPr>
          <w:rFonts w:ascii="Calibri" w:hAnsi="Calibri" w:cs="Calibri"/>
          <w:sz w:val="22"/>
          <w:szCs w:val="22"/>
        </w:rPr>
        <w:t>(druh ubytování, kvalita, způsob zajištění, cena, možnost využití studentské koleje, možnost stravování v menze)</w:t>
      </w:r>
    </w:p>
    <w:p w14:paraId="3AF5F0F1" w14:textId="2BA3EAF9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Finance </w:t>
      </w:r>
      <w:r w:rsidRPr="00DE0407">
        <w:rPr>
          <w:rFonts w:ascii="Calibri" w:hAnsi="Calibri" w:cs="Calibri"/>
          <w:sz w:val="22"/>
          <w:szCs w:val="22"/>
        </w:rPr>
        <w:t>(</w:t>
      </w:r>
      <w:r w:rsidR="00D33341">
        <w:rPr>
          <w:rFonts w:ascii="Calibri" w:hAnsi="Calibri" w:cs="Calibri"/>
          <w:sz w:val="22"/>
          <w:szCs w:val="22"/>
        </w:rPr>
        <w:t xml:space="preserve">kdo výjezd financoval – „sponzor“ výjezdu, </w:t>
      </w:r>
      <w:r w:rsidRPr="00DE0407">
        <w:rPr>
          <w:rFonts w:ascii="Calibri" w:hAnsi="Calibri" w:cs="Calibri"/>
          <w:sz w:val="22"/>
          <w:szCs w:val="22"/>
        </w:rPr>
        <w:t>způsob výplaty stipendia, dostatečnost finančních prostředků, potřeba finanční zálohy ze soukromých zdrojů, nepředvídané náklady)</w:t>
      </w:r>
    </w:p>
    <w:p w14:paraId="08290EBE" w14:textId="77777777" w:rsidR="009F5B4F" w:rsidRPr="00E40FC3" w:rsidRDefault="009F5B4F" w:rsidP="00E40FC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Volný čas </w:t>
      </w:r>
      <w:r w:rsidRPr="00DE0407">
        <w:rPr>
          <w:rFonts w:ascii="Calibri" w:hAnsi="Calibri" w:cs="Calibri"/>
          <w:sz w:val="22"/>
          <w:szCs w:val="22"/>
        </w:rPr>
        <w:t>(využívání volného času, akce a služby pro studenty a studentky, přístup do univerzitních zařízení – do knihoven, k internetu apod., sportovní a kulturní příležitosti, tipy na výlety)</w:t>
      </w:r>
    </w:p>
    <w:p w14:paraId="2A27438D" w14:textId="77777777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>S jakými problémy jste se setkal/a při přípravě cesty a během zahraničního studia</w:t>
      </w:r>
    </w:p>
    <w:p w14:paraId="3F57385D" w14:textId="77777777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Další komentáře a doporučení </w:t>
      </w:r>
      <w:r w:rsidRPr="00DE0407">
        <w:rPr>
          <w:rFonts w:ascii="Calibri" w:hAnsi="Calibri" w:cs="Calibri"/>
          <w:bCs/>
          <w:sz w:val="22"/>
          <w:szCs w:val="22"/>
        </w:rPr>
        <w:t>(rady a tipy pro ostatní studenty a studentky)</w:t>
      </w:r>
    </w:p>
    <w:p w14:paraId="101A0DD9" w14:textId="675B3B16" w:rsidR="009F5B4F" w:rsidRPr="00DE0407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bCs/>
          <w:sz w:val="22"/>
          <w:szCs w:val="22"/>
        </w:rPr>
        <w:t xml:space="preserve">Celkové hodnocení </w:t>
      </w:r>
      <w:r w:rsidRPr="00DE0407">
        <w:rPr>
          <w:rFonts w:ascii="Calibri" w:hAnsi="Calibri" w:cs="Calibri"/>
          <w:sz w:val="22"/>
          <w:szCs w:val="22"/>
        </w:rPr>
        <w:t>(jaký přínos měl</w:t>
      </w:r>
      <w:r w:rsidR="00D33341">
        <w:rPr>
          <w:rFonts w:ascii="Calibri" w:hAnsi="Calibri" w:cs="Calibri"/>
          <w:sz w:val="22"/>
          <w:szCs w:val="22"/>
        </w:rPr>
        <w:t xml:space="preserve"> výjezd do zahraničí</w:t>
      </w:r>
      <w:r w:rsidRPr="00DE0407">
        <w:rPr>
          <w:rFonts w:ascii="Calibri" w:hAnsi="Calibri" w:cs="Calibri"/>
          <w:sz w:val="22"/>
          <w:szCs w:val="22"/>
        </w:rPr>
        <w:t xml:space="preserve"> pro Vaše studium, diplomový projekt, doktorskou práci, pro zlepšení jazykových znalostí apod.)</w:t>
      </w:r>
    </w:p>
    <w:p w14:paraId="5291EAF0" w14:textId="7BC1E5D6" w:rsidR="009F5B4F" w:rsidRDefault="009F5B4F" w:rsidP="009F5B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E0407">
        <w:rPr>
          <w:rFonts w:ascii="Calibri" w:hAnsi="Calibri" w:cs="Calibri"/>
          <w:b/>
          <w:sz w:val="22"/>
          <w:szCs w:val="22"/>
        </w:rPr>
        <w:t xml:space="preserve">Odkaz na fotogalerii </w:t>
      </w:r>
      <w:r w:rsidRPr="00DE0407">
        <w:rPr>
          <w:rFonts w:ascii="Calibri" w:hAnsi="Calibri" w:cs="Calibri"/>
          <w:sz w:val="22"/>
          <w:szCs w:val="22"/>
        </w:rPr>
        <w:t xml:space="preserve">(můžete připojit odkaz na Vaše osobní webové nebo facebookové fotoalbum, případně je možné </w:t>
      </w:r>
      <w:r w:rsidR="00D33341">
        <w:rPr>
          <w:rFonts w:ascii="Calibri" w:hAnsi="Calibri" w:cs="Calibri"/>
          <w:sz w:val="22"/>
          <w:szCs w:val="22"/>
        </w:rPr>
        <w:t xml:space="preserve">vložit </w:t>
      </w:r>
      <w:r w:rsidRPr="00DE0407">
        <w:rPr>
          <w:rFonts w:ascii="Calibri" w:hAnsi="Calibri" w:cs="Calibri"/>
          <w:sz w:val="22"/>
          <w:szCs w:val="22"/>
        </w:rPr>
        <w:t xml:space="preserve">několik fotografií </w:t>
      </w:r>
      <w:r w:rsidR="00D33341">
        <w:rPr>
          <w:rFonts w:ascii="Calibri" w:hAnsi="Calibri" w:cs="Calibri"/>
          <w:sz w:val="22"/>
          <w:szCs w:val="22"/>
        </w:rPr>
        <w:t>pod text Zprávy)</w:t>
      </w:r>
    </w:p>
    <w:p w14:paraId="589B2F76" w14:textId="77777777" w:rsidR="00D33341" w:rsidRPr="00DE0407" w:rsidRDefault="00D33341" w:rsidP="00D33341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2EEE05D" w14:textId="77777777" w:rsidR="009F5B4F" w:rsidRDefault="00E40FC3" w:rsidP="00E40FC3">
      <w:pPr>
        <w:pStyle w:val="Nadpis2"/>
        <w:rPr>
          <w:rFonts w:ascii="Times New Roman" w:hAnsi="Times New Roman"/>
          <w:sz w:val="24"/>
          <w:szCs w:val="22"/>
        </w:rPr>
      </w:pPr>
      <w:r>
        <w:rPr>
          <w:rFonts w:ascii="Calibri" w:hAnsi="Calibri" w:cs="Calibri"/>
          <w:bCs/>
          <w:szCs w:val="22"/>
          <w:lang w:eastAsia="cs-CZ"/>
        </w:rPr>
        <w:t>Zprávu napište buď jako souvislý text nebo, potřebujete-li, odpovídejte na otázky.</w:t>
      </w:r>
    </w:p>
    <w:p w14:paraId="61222E31" w14:textId="77777777" w:rsidR="009F5B4F" w:rsidRDefault="009F5B4F" w:rsidP="006E69D4">
      <w:pPr>
        <w:pStyle w:val="Nadpis2"/>
        <w:jc w:val="center"/>
        <w:rPr>
          <w:rFonts w:ascii="Times New Roman" w:hAnsi="Times New Roman"/>
          <w:sz w:val="24"/>
          <w:szCs w:val="22"/>
        </w:rPr>
      </w:pPr>
    </w:p>
    <w:p w14:paraId="775308E8" w14:textId="77777777" w:rsidR="006E69D4" w:rsidRPr="00293CBB" w:rsidRDefault="00E40FC3" w:rsidP="006E69D4">
      <w:pPr>
        <w:spacing w:line="360" w:lineRule="auto"/>
        <w:rPr>
          <w:rFonts w:ascii="Calibri" w:hAnsi="Calibri" w:cs="Calibri"/>
          <w:b/>
          <w:color w:val="548DD4" w:themeColor="text2" w:themeTint="99"/>
          <w:sz w:val="22"/>
          <w:szCs w:val="22"/>
        </w:rPr>
      </w:pPr>
      <w:r w:rsidRPr="00293CBB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1) </w:t>
      </w:r>
      <w:r w:rsidR="009F5B4F" w:rsidRPr="00293CBB">
        <w:rPr>
          <w:rFonts w:ascii="Calibri" w:hAnsi="Calibri" w:cs="Calibri"/>
          <w:b/>
          <w:color w:val="548DD4" w:themeColor="text2" w:themeTint="99"/>
          <w:sz w:val="22"/>
          <w:szCs w:val="22"/>
        </w:rPr>
        <w:t>TEXT</w:t>
      </w:r>
    </w:p>
    <w:p w14:paraId="478996D4" w14:textId="77777777" w:rsidR="006E69D4" w:rsidRPr="00293CBB" w:rsidRDefault="00E40FC3" w:rsidP="006E69D4">
      <w:pPr>
        <w:rPr>
          <w:rFonts w:ascii="Calibri" w:hAnsi="Calibri" w:cs="Calibri"/>
          <w:sz w:val="22"/>
          <w:szCs w:val="22"/>
        </w:rPr>
      </w:pPr>
      <w:r w:rsidRPr="00293CBB">
        <w:rPr>
          <w:rFonts w:ascii="Calibri" w:hAnsi="Calibri" w:cs="Calibri"/>
          <w:sz w:val="22"/>
          <w:szCs w:val="22"/>
        </w:rPr>
        <w:t>(délka textu – dle vlastního uvážení)</w:t>
      </w:r>
    </w:p>
    <w:p w14:paraId="046C283F" w14:textId="77777777" w:rsidR="00E40FC3" w:rsidRPr="00293CBB" w:rsidRDefault="00E40FC3" w:rsidP="006E69D4">
      <w:pPr>
        <w:rPr>
          <w:rFonts w:ascii="Calibri" w:hAnsi="Calibri" w:cs="Calibri"/>
          <w:sz w:val="22"/>
          <w:szCs w:val="22"/>
        </w:rPr>
      </w:pPr>
    </w:p>
    <w:p w14:paraId="4450BB93" w14:textId="77777777" w:rsidR="00E40FC3" w:rsidRPr="00293CBB" w:rsidRDefault="00E40FC3" w:rsidP="006E69D4">
      <w:pPr>
        <w:rPr>
          <w:rFonts w:ascii="Calibri" w:hAnsi="Calibri" w:cs="Calibri"/>
          <w:sz w:val="22"/>
          <w:szCs w:val="22"/>
        </w:rPr>
      </w:pPr>
    </w:p>
    <w:p w14:paraId="6838C334" w14:textId="77777777" w:rsidR="00E40FC3" w:rsidRPr="00293CBB" w:rsidRDefault="00E40FC3" w:rsidP="006E69D4">
      <w:pPr>
        <w:rPr>
          <w:rFonts w:ascii="Calibri" w:hAnsi="Calibri" w:cs="Calibri"/>
          <w:sz w:val="22"/>
          <w:szCs w:val="22"/>
        </w:rPr>
      </w:pPr>
    </w:p>
    <w:p w14:paraId="64A582B2" w14:textId="77777777" w:rsidR="00E40FC3" w:rsidRPr="00293CBB" w:rsidRDefault="00E40FC3" w:rsidP="006E69D4">
      <w:pPr>
        <w:rPr>
          <w:rFonts w:ascii="Calibri" w:hAnsi="Calibri" w:cs="Calibri"/>
          <w:sz w:val="22"/>
          <w:szCs w:val="22"/>
        </w:rPr>
      </w:pPr>
    </w:p>
    <w:p w14:paraId="3C93DA94" w14:textId="77777777" w:rsidR="00E40FC3" w:rsidRPr="00293CBB" w:rsidRDefault="00E40FC3" w:rsidP="00293CBB">
      <w:pPr>
        <w:spacing w:line="360" w:lineRule="auto"/>
        <w:rPr>
          <w:rFonts w:ascii="Calibri" w:hAnsi="Calibri" w:cs="Calibri"/>
          <w:b/>
          <w:color w:val="548DD4" w:themeColor="text2" w:themeTint="99"/>
          <w:sz w:val="22"/>
          <w:szCs w:val="22"/>
        </w:rPr>
      </w:pPr>
      <w:r w:rsidRPr="00293CBB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2) </w:t>
      </w:r>
      <w:r w:rsidR="00251FDE">
        <w:rPr>
          <w:rFonts w:ascii="Calibri" w:hAnsi="Calibri" w:cs="Calibri"/>
          <w:b/>
          <w:color w:val="548DD4" w:themeColor="text2" w:themeTint="99"/>
          <w:sz w:val="22"/>
          <w:szCs w:val="22"/>
        </w:rPr>
        <w:t>DOTAZNÍK</w:t>
      </w:r>
    </w:p>
    <w:p w14:paraId="0F353988" w14:textId="77777777" w:rsidR="00E40FC3" w:rsidRPr="00293CBB" w:rsidRDefault="00E40FC3" w:rsidP="00E40FC3">
      <w:pPr>
        <w:rPr>
          <w:rFonts w:ascii="Calibri" w:hAnsi="Calibri" w:cs="Calibri"/>
          <w:sz w:val="22"/>
          <w:szCs w:val="22"/>
        </w:rPr>
      </w:pPr>
    </w:p>
    <w:p w14:paraId="07ECE11D" w14:textId="77777777" w:rsidR="00E40FC3" w:rsidRPr="00293CBB" w:rsidRDefault="00E40FC3" w:rsidP="00E40FC3">
      <w:pPr>
        <w:rPr>
          <w:rFonts w:ascii="Calibri" w:hAnsi="Calibri" w:cs="Calibri"/>
          <w:sz w:val="22"/>
          <w:szCs w:val="22"/>
        </w:rPr>
      </w:pPr>
      <w:r w:rsidRPr="00293CBB">
        <w:rPr>
          <w:rFonts w:ascii="Calibri" w:hAnsi="Calibri" w:cs="Calibri"/>
          <w:sz w:val="22"/>
          <w:szCs w:val="22"/>
        </w:rPr>
        <w:t>(délka odpovědí – dle vlastního uvážení)</w:t>
      </w:r>
    </w:p>
    <w:p w14:paraId="2584CCAF" w14:textId="77777777" w:rsidR="006E69D4" w:rsidRPr="00293CBB" w:rsidRDefault="00E40FC3" w:rsidP="006E69D4">
      <w:pPr>
        <w:rPr>
          <w:rFonts w:ascii="Calibri" w:hAnsi="Calibri" w:cs="Calibri"/>
          <w:b/>
          <w:sz w:val="22"/>
          <w:szCs w:val="22"/>
        </w:rPr>
      </w:pPr>
      <w:r w:rsidRPr="00293CBB">
        <w:rPr>
          <w:rFonts w:ascii="Calibri" w:hAnsi="Calibri" w:cs="Calibri"/>
          <w:b/>
          <w:sz w:val="22"/>
          <w:szCs w:val="22"/>
        </w:rPr>
        <w:t xml:space="preserve"> </w:t>
      </w:r>
    </w:p>
    <w:p w14:paraId="72AD236C" w14:textId="1DDD2E99" w:rsidR="006E69D4" w:rsidRPr="00293CBB" w:rsidRDefault="006E69D4" w:rsidP="006E69D4">
      <w:pPr>
        <w:pStyle w:val="Zkladntext"/>
        <w:rPr>
          <w:rFonts w:ascii="Calibri" w:hAnsi="Calibri" w:cs="Calibri"/>
          <w:bCs w:val="0"/>
          <w:sz w:val="22"/>
          <w:szCs w:val="22"/>
        </w:rPr>
      </w:pPr>
      <w:r w:rsidRPr="00293CBB">
        <w:rPr>
          <w:rFonts w:ascii="Calibri" w:hAnsi="Calibri" w:cs="Calibri"/>
          <w:bCs w:val="0"/>
          <w:sz w:val="22"/>
          <w:szCs w:val="22"/>
        </w:rPr>
        <w:t>1. Co byste doporučil/a studentům, kteří plán</w:t>
      </w:r>
      <w:r w:rsidR="002B02B2">
        <w:rPr>
          <w:rFonts w:ascii="Calibri" w:hAnsi="Calibri" w:cs="Calibri"/>
          <w:bCs w:val="0"/>
          <w:sz w:val="22"/>
          <w:szCs w:val="22"/>
        </w:rPr>
        <w:t xml:space="preserve">ují </w:t>
      </w:r>
      <w:r w:rsidR="00D33341">
        <w:rPr>
          <w:rFonts w:ascii="Calibri" w:hAnsi="Calibri" w:cs="Calibri"/>
          <w:bCs w:val="0"/>
          <w:sz w:val="22"/>
          <w:szCs w:val="22"/>
        </w:rPr>
        <w:t>vyjet do zahraničí</w:t>
      </w:r>
      <w:r w:rsidR="002B02B2">
        <w:rPr>
          <w:rFonts w:ascii="Calibri" w:hAnsi="Calibri" w:cs="Calibri"/>
          <w:bCs w:val="0"/>
          <w:sz w:val="22"/>
          <w:szCs w:val="22"/>
        </w:rPr>
        <w:t xml:space="preserve"> </w:t>
      </w:r>
      <w:r w:rsidRPr="00293CBB">
        <w:rPr>
          <w:rFonts w:ascii="Calibri" w:hAnsi="Calibri" w:cs="Calibri"/>
          <w:bCs w:val="0"/>
          <w:sz w:val="22"/>
          <w:szCs w:val="22"/>
        </w:rPr>
        <w:t>s ohledem na informační materiály o cílové zemi či místě studia, finanční podporu, jazykovou přípravu, postup, jak žádat o přijetí apod.:</w:t>
      </w:r>
    </w:p>
    <w:p w14:paraId="7734DBDE" w14:textId="77777777" w:rsidR="006E69D4" w:rsidRPr="006E69D4" w:rsidRDefault="006E69D4" w:rsidP="006E69D4">
      <w:pPr>
        <w:rPr>
          <w:b/>
          <w:bCs/>
          <w:sz w:val="22"/>
          <w:szCs w:val="22"/>
        </w:rPr>
      </w:pPr>
    </w:p>
    <w:p w14:paraId="41E3DABF" w14:textId="77777777" w:rsidR="006E69D4" w:rsidRPr="006E69D4" w:rsidRDefault="006E69D4" w:rsidP="006E69D4">
      <w:pPr>
        <w:rPr>
          <w:sz w:val="22"/>
          <w:szCs w:val="22"/>
        </w:rPr>
      </w:pPr>
    </w:p>
    <w:p w14:paraId="5D4B980B" w14:textId="77777777" w:rsidR="006E69D4" w:rsidRPr="006E69D4" w:rsidRDefault="006E69D4" w:rsidP="006E69D4">
      <w:pPr>
        <w:rPr>
          <w:sz w:val="22"/>
          <w:szCs w:val="22"/>
        </w:rPr>
      </w:pPr>
    </w:p>
    <w:p w14:paraId="52EAAFD3" w14:textId="77777777" w:rsidR="006E69D4" w:rsidRPr="006E69D4" w:rsidRDefault="006E69D4" w:rsidP="006E69D4">
      <w:pPr>
        <w:rPr>
          <w:sz w:val="22"/>
          <w:szCs w:val="22"/>
        </w:rPr>
      </w:pPr>
    </w:p>
    <w:p w14:paraId="10681097" w14:textId="77777777" w:rsidR="006E69D4" w:rsidRPr="00293CBB" w:rsidRDefault="006E69D4" w:rsidP="00293CBB">
      <w:pPr>
        <w:rPr>
          <w:rFonts w:ascii="Calibri" w:hAnsi="Calibri" w:cs="Calibri"/>
          <w:b/>
          <w:sz w:val="22"/>
          <w:szCs w:val="22"/>
        </w:rPr>
      </w:pPr>
      <w:r w:rsidRPr="00293CBB">
        <w:rPr>
          <w:rFonts w:ascii="Calibri" w:hAnsi="Calibri" w:cs="Calibri"/>
          <w:b/>
          <w:sz w:val="22"/>
          <w:szCs w:val="22"/>
        </w:rPr>
        <w:lastRenderedPageBreak/>
        <w:t>2. Můžete poskytnout tip/ radu týkající se společenských záležitostí v hostitelské zemi/ na hostitelské instituci (kulturní rozdíly, důležitost jazykové výbavy atd.):</w:t>
      </w:r>
    </w:p>
    <w:p w14:paraId="235EAEA9" w14:textId="77777777" w:rsidR="006E69D4" w:rsidRPr="006E69D4" w:rsidRDefault="006E69D4" w:rsidP="006E69D4">
      <w:pPr>
        <w:rPr>
          <w:sz w:val="22"/>
          <w:szCs w:val="22"/>
        </w:rPr>
      </w:pPr>
    </w:p>
    <w:p w14:paraId="025F5E98" w14:textId="0AEF5CB0" w:rsidR="006E69D4" w:rsidRDefault="006E69D4" w:rsidP="006E69D4">
      <w:pPr>
        <w:rPr>
          <w:sz w:val="22"/>
          <w:szCs w:val="22"/>
        </w:rPr>
      </w:pPr>
    </w:p>
    <w:p w14:paraId="1BC3717B" w14:textId="77777777" w:rsidR="00B62DAB" w:rsidRPr="006E69D4" w:rsidRDefault="00B62DAB" w:rsidP="006E69D4">
      <w:pPr>
        <w:rPr>
          <w:sz w:val="22"/>
          <w:szCs w:val="22"/>
        </w:rPr>
      </w:pPr>
    </w:p>
    <w:p w14:paraId="1FBC8E7D" w14:textId="77777777" w:rsidR="006E69D4" w:rsidRPr="006E69D4" w:rsidRDefault="006E69D4" w:rsidP="006E69D4">
      <w:pPr>
        <w:rPr>
          <w:sz w:val="22"/>
          <w:szCs w:val="22"/>
        </w:rPr>
      </w:pPr>
    </w:p>
    <w:p w14:paraId="1FB31DC4" w14:textId="77777777" w:rsidR="006E69D4" w:rsidRPr="00293CBB" w:rsidRDefault="006E69D4" w:rsidP="006E69D4">
      <w:pPr>
        <w:rPr>
          <w:rFonts w:ascii="Calibri" w:hAnsi="Calibri" w:cs="Calibri"/>
          <w:b/>
          <w:sz w:val="22"/>
          <w:szCs w:val="22"/>
        </w:rPr>
      </w:pPr>
    </w:p>
    <w:p w14:paraId="3589B634" w14:textId="639CD585" w:rsidR="006E69D4" w:rsidRPr="00293CBB" w:rsidRDefault="006E69D4" w:rsidP="00293CBB">
      <w:pPr>
        <w:rPr>
          <w:rFonts w:ascii="Calibri" w:hAnsi="Calibri" w:cs="Calibri"/>
          <w:b/>
          <w:sz w:val="22"/>
          <w:szCs w:val="22"/>
        </w:rPr>
      </w:pPr>
      <w:r w:rsidRPr="00293CBB">
        <w:rPr>
          <w:rFonts w:ascii="Calibri" w:hAnsi="Calibri" w:cs="Calibri"/>
          <w:b/>
          <w:sz w:val="22"/>
          <w:szCs w:val="22"/>
        </w:rPr>
        <w:t xml:space="preserve">3. Jaké byly hlavní rozdíly mezi vzdělávacími postupy a metodami, </w:t>
      </w:r>
      <w:r w:rsidR="00D33341">
        <w:rPr>
          <w:rFonts w:ascii="Calibri" w:hAnsi="Calibri" w:cs="Calibri"/>
          <w:b/>
          <w:sz w:val="22"/>
          <w:szCs w:val="22"/>
        </w:rPr>
        <w:t xml:space="preserve">rozdíly </w:t>
      </w:r>
      <w:r w:rsidRPr="00293CBB">
        <w:rPr>
          <w:rFonts w:ascii="Calibri" w:hAnsi="Calibri" w:cs="Calibri"/>
          <w:b/>
          <w:sz w:val="22"/>
          <w:szCs w:val="22"/>
        </w:rPr>
        <w:t>průběh</w:t>
      </w:r>
      <w:r w:rsidR="00D33341">
        <w:rPr>
          <w:rFonts w:ascii="Calibri" w:hAnsi="Calibri" w:cs="Calibri"/>
          <w:b/>
          <w:sz w:val="22"/>
          <w:szCs w:val="22"/>
        </w:rPr>
        <w:t>u</w:t>
      </w:r>
      <w:r w:rsidRPr="00293CBB">
        <w:rPr>
          <w:rFonts w:ascii="Calibri" w:hAnsi="Calibri" w:cs="Calibri"/>
          <w:b/>
          <w:sz w:val="22"/>
          <w:szCs w:val="22"/>
        </w:rPr>
        <w:t xml:space="preserve"> zkoušek atd. na domácí a na hostitelské instituci:</w:t>
      </w:r>
    </w:p>
    <w:p w14:paraId="7F1FC619" w14:textId="77777777" w:rsidR="006E69D4" w:rsidRPr="006E69D4" w:rsidRDefault="006E69D4" w:rsidP="006E69D4">
      <w:pPr>
        <w:jc w:val="both"/>
        <w:rPr>
          <w:sz w:val="22"/>
          <w:szCs w:val="22"/>
        </w:rPr>
      </w:pPr>
    </w:p>
    <w:p w14:paraId="00FFABCA" w14:textId="77777777" w:rsidR="006E69D4" w:rsidRPr="006E69D4" w:rsidRDefault="006E69D4" w:rsidP="006E69D4">
      <w:pPr>
        <w:rPr>
          <w:sz w:val="22"/>
          <w:szCs w:val="22"/>
        </w:rPr>
      </w:pPr>
    </w:p>
    <w:p w14:paraId="6B6E1DDA" w14:textId="77777777" w:rsidR="006E69D4" w:rsidRPr="006E69D4" w:rsidRDefault="006E69D4" w:rsidP="006E69D4">
      <w:pPr>
        <w:rPr>
          <w:sz w:val="22"/>
          <w:szCs w:val="22"/>
        </w:rPr>
      </w:pPr>
    </w:p>
    <w:p w14:paraId="7A7C1A3F" w14:textId="77777777" w:rsidR="006E69D4" w:rsidRPr="006E69D4" w:rsidRDefault="006E69D4" w:rsidP="006E69D4">
      <w:pPr>
        <w:rPr>
          <w:sz w:val="22"/>
          <w:szCs w:val="22"/>
        </w:rPr>
      </w:pPr>
    </w:p>
    <w:p w14:paraId="49792D75" w14:textId="77777777" w:rsidR="006E69D4" w:rsidRPr="006E69D4" w:rsidRDefault="006E69D4" w:rsidP="006E69D4">
      <w:pPr>
        <w:rPr>
          <w:sz w:val="22"/>
          <w:szCs w:val="22"/>
        </w:rPr>
      </w:pPr>
    </w:p>
    <w:p w14:paraId="48D1C7DB" w14:textId="77777777" w:rsidR="006E69D4" w:rsidRPr="006E69D4" w:rsidRDefault="006E69D4" w:rsidP="006E69D4">
      <w:pPr>
        <w:rPr>
          <w:sz w:val="22"/>
          <w:szCs w:val="22"/>
        </w:rPr>
      </w:pPr>
    </w:p>
    <w:p w14:paraId="32ECFB0B" w14:textId="77777777" w:rsidR="006E69D4" w:rsidRPr="006E69D4" w:rsidRDefault="006E69D4" w:rsidP="006E69D4">
      <w:pPr>
        <w:rPr>
          <w:sz w:val="22"/>
          <w:szCs w:val="22"/>
        </w:rPr>
      </w:pPr>
    </w:p>
    <w:p w14:paraId="4867B0B5" w14:textId="77777777" w:rsidR="006E69D4" w:rsidRPr="00293CBB" w:rsidRDefault="006E69D4" w:rsidP="006E69D4">
      <w:pPr>
        <w:rPr>
          <w:rFonts w:ascii="Calibri" w:hAnsi="Calibri" w:cs="Calibri"/>
          <w:b/>
          <w:sz w:val="22"/>
          <w:szCs w:val="22"/>
        </w:rPr>
      </w:pPr>
    </w:p>
    <w:p w14:paraId="4CF2F62E" w14:textId="6FEA7C09" w:rsidR="006E69D4" w:rsidRPr="00293CBB" w:rsidRDefault="006E69D4" w:rsidP="00253F8C">
      <w:pPr>
        <w:jc w:val="both"/>
        <w:rPr>
          <w:rFonts w:ascii="Calibri" w:hAnsi="Calibri" w:cs="Calibri"/>
          <w:b/>
          <w:sz w:val="22"/>
          <w:szCs w:val="22"/>
        </w:rPr>
      </w:pPr>
      <w:r w:rsidRPr="00293CBB">
        <w:rPr>
          <w:rFonts w:ascii="Calibri" w:hAnsi="Calibri" w:cs="Calibri"/>
          <w:b/>
          <w:sz w:val="22"/>
          <w:szCs w:val="22"/>
        </w:rPr>
        <w:t xml:space="preserve">4. Jaké závěry můžete vyvodit z absolvování pobytu </w:t>
      </w:r>
      <w:r w:rsidR="00D33341">
        <w:rPr>
          <w:rFonts w:ascii="Calibri" w:hAnsi="Calibri" w:cs="Calibri"/>
          <w:b/>
          <w:sz w:val="22"/>
          <w:szCs w:val="22"/>
        </w:rPr>
        <w:t xml:space="preserve">v zahraničí </w:t>
      </w:r>
      <w:r w:rsidRPr="00293CBB">
        <w:rPr>
          <w:rFonts w:ascii="Calibri" w:hAnsi="Calibri" w:cs="Calibri"/>
          <w:b/>
          <w:sz w:val="22"/>
          <w:szCs w:val="22"/>
        </w:rPr>
        <w:t>v rámci programu mezinárodní mobility.  Splnil pobyt Vaše očekávání. Setkal/a jste se s nějakými závažnými problémy. Co jiného kromě akademického přínosu Vám pobyt dal:</w:t>
      </w:r>
    </w:p>
    <w:p w14:paraId="1FDB282B" w14:textId="77777777" w:rsidR="006E69D4" w:rsidRPr="006E69D4" w:rsidRDefault="006E69D4" w:rsidP="006E69D4">
      <w:pPr>
        <w:jc w:val="both"/>
        <w:rPr>
          <w:b/>
          <w:bCs/>
          <w:sz w:val="22"/>
          <w:szCs w:val="22"/>
        </w:rPr>
      </w:pPr>
    </w:p>
    <w:p w14:paraId="35A0AADA" w14:textId="77777777" w:rsidR="006E69D4" w:rsidRPr="006E69D4" w:rsidRDefault="006E69D4" w:rsidP="006E69D4">
      <w:pPr>
        <w:rPr>
          <w:sz w:val="22"/>
          <w:szCs w:val="22"/>
        </w:rPr>
      </w:pPr>
    </w:p>
    <w:p w14:paraId="6FC72DA2" w14:textId="77777777" w:rsidR="006E69D4" w:rsidRPr="006E69D4" w:rsidRDefault="006E69D4" w:rsidP="006E69D4">
      <w:pPr>
        <w:rPr>
          <w:sz w:val="22"/>
          <w:szCs w:val="22"/>
        </w:rPr>
      </w:pPr>
    </w:p>
    <w:p w14:paraId="472E81C8" w14:textId="77777777" w:rsidR="006E69D4" w:rsidRPr="006E69D4" w:rsidRDefault="006E69D4" w:rsidP="006E69D4">
      <w:pPr>
        <w:rPr>
          <w:sz w:val="22"/>
          <w:szCs w:val="22"/>
        </w:rPr>
      </w:pPr>
    </w:p>
    <w:p w14:paraId="5F7F7BC6" w14:textId="77777777" w:rsidR="006E69D4" w:rsidRPr="006E69D4" w:rsidRDefault="006E69D4" w:rsidP="006E69D4">
      <w:pPr>
        <w:rPr>
          <w:sz w:val="22"/>
          <w:szCs w:val="22"/>
        </w:rPr>
      </w:pPr>
    </w:p>
    <w:p w14:paraId="38BC43D4" w14:textId="77777777" w:rsidR="006E69D4" w:rsidRPr="006E69D4" w:rsidRDefault="006E69D4" w:rsidP="006E69D4">
      <w:pPr>
        <w:rPr>
          <w:sz w:val="22"/>
          <w:szCs w:val="22"/>
        </w:rPr>
      </w:pPr>
    </w:p>
    <w:p w14:paraId="2983013F" w14:textId="77777777" w:rsidR="006E69D4" w:rsidRPr="006E69D4" w:rsidRDefault="006E69D4" w:rsidP="006E69D4">
      <w:pPr>
        <w:rPr>
          <w:sz w:val="22"/>
          <w:szCs w:val="22"/>
        </w:rPr>
      </w:pPr>
    </w:p>
    <w:p w14:paraId="21D39093" w14:textId="74C5D268" w:rsidR="006E69D4" w:rsidRPr="00293CBB" w:rsidRDefault="006E69D4" w:rsidP="00293CBB">
      <w:pPr>
        <w:rPr>
          <w:rFonts w:ascii="Calibri" w:hAnsi="Calibri" w:cs="Calibri"/>
          <w:b/>
          <w:sz w:val="22"/>
          <w:szCs w:val="22"/>
        </w:rPr>
      </w:pPr>
      <w:r w:rsidRPr="00293CBB">
        <w:rPr>
          <w:rFonts w:ascii="Calibri" w:hAnsi="Calibri" w:cs="Calibri"/>
          <w:b/>
          <w:sz w:val="22"/>
          <w:szCs w:val="22"/>
        </w:rPr>
        <w:t xml:space="preserve">5. Které stránky </w:t>
      </w:r>
      <w:r w:rsidR="00D33341">
        <w:rPr>
          <w:rFonts w:ascii="Calibri" w:hAnsi="Calibri" w:cs="Calibri"/>
          <w:b/>
          <w:sz w:val="22"/>
          <w:szCs w:val="22"/>
        </w:rPr>
        <w:t>pobytu v zahraničí</w:t>
      </w:r>
      <w:r w:rsidRPr="00293CBB">
        <w:rPr>
          <w:rFonts w:ascii="Calibri" w:hAnsi="Calibri" w:cs="Calibri"/>
          <w:b/>
          <w:sz w:val="22"/>
          <w:szCs w:val="22"/>
        </w:rPr>
        <w:t xml:space="preserve"> zejména oceňujete:</w:t>
      </w:r>
    </w:p>
    <w:p w14:paraId="4C5E2434" w14:textId="77777777" w:rsidR="006E69D4" w:rsidRPr="006E69D4" w:rsidRDefault="006E69D4" w:rsidP="006E69D4">
      <w:pPr>
        <w:rPr>
          <w:sz w:val="22"/>
          <w:szCs w:val="22"/>
        </w:rPr>
      </w:pPr>
    </w:p>
    <w:p w14:paraId="529FBFB2" w14:textId="77777777" w:rsidR="006E69D4" w:rsidRPr="006E69D4" w:rsidRDefault="006E69D4" w:rsidP="006E69D4">
      <w:pPr>
        <w:rPr>
          <w:sz w:val="22"/>
          <w:szCs w:val="22"/>
        </w:rPr>
      </w:pPr>
    </w:p>
    <w:p w14:paraId="558A0394" w14:textId="77777777" w:rsidR="006E69D4" w:rsidRPr="006E69D4" w:rsidRDefault="006E69D4" w:rsidP="006E69D4">
      <w:pPr>
        <w:rPr>
          <w:sz w:val="22"/>
          <w:szCs w:val="22"/>
        </w:rPr>
      </w:pPr>
    </w:p>
    <w:p w14:paraId="2AB81E88" w14:textId="77777777" w:rsidR="006E69D4" w:rsidRPr="006E69D4" w:rsidRDefault="006E69D4" w:rsidP="006E69D4">
      <w:pPr>
        <w:rPr>
          <w:sz w:val="22"/>
          <w:szCs w:val="22"/>
        </w:rPr>
      </w:pPr>
    </w:p>
    <w:p w14:paraId="7478121B" w14:textId="77777777" w:rsidR="006E69D4" w:rsidRPr="006E69D4" w:rsidRDefault="006E69D4" w:rsidP="006E69D4">
      <w:pPr>
        <w:rPr>
          <w:sz w:val="22"/>
          <w:szCs w:val="22"/>
        </w:rPr>
      </w:pPr>
    </w:p>
    <w:p w14:paraId="3D5B99AF" w14:textId="77777777" w:rsidR="006E69D4" w:rsidRPr="006E69D4" w:rsidRDefault="006E69D4" w:rsidP="006E69D4">
      <w:pPr>
        <w:rPr>
          <w:sz w:val="22"/>
          <w:szCs w:val="22"/>
        </w:rPr>
      </w:pPr>
    </w:p>
    <w:p w14:paraId="6023F4F8" w14:textId="77777777" w:rsidR="006E69D4" w:rsidRPr="006E69D4" w:rsidRDefault="006E69D4" w:rsidP="006E69D4">
      <w:pPr>
        <w:rPr>
          <w:sz w:val="22"/>
          <w:szCs w:val="22"/>
        </w:rPr>
      </w:pPr>
    </w:p>
    <w:p w14:paraId="5E79ABFB" w14:textId="77777777" w:rsidR="006E69D4" w:rsidRPr="006E69D4" w:rsidRDefault="006E69D4" w:rsidP="006E69D4">
      <w:pPr>
        <w:rPr>
          <w:sz w:val="22"/>
          <w:szCs w:val="22"/>
        </w:rPr>
      </w:pPr>
    </w:p>
    <w:p w14:paraId="7CC794E5" w14:textId="77777777" w:rsidR="006E69D4" w:rsidRPr="006E69D4" w:rsidRDefault="006E69D4" w:rsidP="006E69D4">
      <w:pPr>
        <w:rPr>
          <w:sz w:val="22"/>
          <w:szCs w:val="22"/>
        </w:rPr>
      </w:pPr>
    </w:p>
    <w:p w14:paraId="0FA817CB" w14:textId="68288A39" w:rsidR="006E69D4" w:rsidRPr="00293CBB" w:rsidRDefault="006E69D4" w:rsidP="006E69D4">
      <w:pPr>
        <w:rPr>
          <w:rFonts w:ascii="Calibri" w:hAnsi="Calibri" w:cs="Calibri"/>
          <w:b/>
          <w:sz w:val="22"/>
          <w:szCs w:val="22"/>
        </w:rPr>
      </w:pPr>
      <w:r w:rsidRPr="00293CBB">
        <w:rPr>
          <w:rFonts w:ascii="Calibri" w:hAnsi="Calibri" w:cs="Calibri"/>
          <w:b/>
          <w:sz w:val="22"/>
          <w:szCs w:val="22"/>
        </w:rPr>
        <w:t xml:space="preserve">6. Máte nějaká doporučení, jak </w:t>
      </w:r>
      <w:r w:rsidR="00D33341">
        <w:rPr>
          <w:rFonts w:ascii="Calibri" w:hAnsi="Calibri" w:cs="Calibri"/>
          <w:b/>
          <w:sz w:val="22"/>
          <w:szCs w:val="22"/>
        </w:rPr>
        <w:t xml:space="preserve">organizaci, koordinaci, administraci výjezdu do zahraničí </w:t>
      </w:r>
      <w:r w:rsidRPr="00293CBB">
        <w:rPr>
          <w:rFonts w:ascii="Calibri" w:hAnsi="Calibri" w:cs="Calibri"/>
          <w:b/>
          <w:sz w:val="22"/>
          <w:szCs w:val="22"/>
        </w:rPr>
        <w:t>zlepšit?</w:t>
      </w:r>
    </w:p>
    <w:p w14:paraId="3EA5914D" w14:textId="77777777" w:rsidR="006E69D4" w:rsidRPr="006E69D4" w:rsidRDefault="006E69D4" w:rsidP="006E69D4">
      <w:pPr>
        <w:rPr>
          <w:sz w:val="22"/>
          <w:szCs w:val="22"/>
        </w:rPr>
      </w:pPr>
    </w:p>
    <w:p w14:paraId="70C4068B" w14:textId="77777777" w:rsidR="00702C0D" w:rsidRPr="006E69D4" w:rsidRDefault="00702C0D" w:rsidP="009364E1">
      <w:pPr>
        <w:rPr>
          <w:sz w:val="22"/>
          <w:szCs w:val="22"/>
        </w:rPr>
      </w:pPr>
    </w:p>
    <w:p w14:paraId="0792DD76" w14:textId="77777777" w:rsidR="00E87A96" w:rsidRDefault="00E87A96" w:rsidP="00E87A96">
      <w:pPr>
        <w:spacing w:line="360" w:lineRule="auto"/>
        <w:rPr>
          <w:rFonts w:ascii="Calibri" w:hAnsi="Calibri" w:cs="Calibri"/>
          <w:b/>
          <w:color w:val="548DD4" w:themeColor="text2" w:themeTint="99"/>
          <w:sz w:val="22"/>
          <w:szCs w:val="22"/>
        </w:rPr>
      </w:pPr>
    </w:p>
    <w:p w14:paraId="17041D64" w14:textId="6FCC47E7" w:rsidR="00E87A96" w:rsidRPr="00293CBB" w:rsidRDefault="00E87A96" w:rsidP="00E87A96">
      <w:pPr>
        <w:spacing w:line="360" w:lineRule="auto"/>
        <w:rPr>
          <w:rFonts w:ascii="Calibri" w:hAnsi="Calibri" w:cs="Calibri"/>
          <w:b/>
          <w:color w:val="548DD4" w:themeColor="text2" w:themeTint="99"/>
          <w:sz w:val="22"/>
          <w:szCs w:val="22"/>
        </w:rPr>
      </w:pPr>
      <w:r>
        <w:rPr>
          <w:rFonts w:ascii="Calibri" w:hAnsi="Calibri" w:cs="Calibri"/>
          <w:b/>
          <w:color w:val="548DD4" w:themeColor="text2" w:themeTint="99"/>
          <w:sz w:val="22"/>
          <w:szCs w:val="22"/>
        </w:rPr>
        <w:t>3</w:t>
      </w:r>
      <w:r w:rsidRPr="00293CBB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) </w:t>
      </w:r>
      <w:proofErr w:type="gramStart"/>
      <w:r>
        <w:rPr>
          <w:rFonts w:ascii="Calibri" w:hAnsi="Calibri" w:cs="Calibri"/>
          <w:b/>
          <w:color w:val="548DD4" w:themeColor="text2" w:themeTint="99"/>
          <w:sz w:val="22"/>
          <w:szCs w:val="22"/>
        </w:rPr>
        <w:t>3 - 4</w:t>
      </w:r>
      <w:proofErr w:type="gramEnd"/>
      <w:r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 FOTOGRAFIE Z POBYTU </w:t>
      </w:r>
      <w:r w:rsidR="00B62DAB" w:rsidRPr="00B62DAB">
        <w:rPr>
          <w:rFonts w:ascii="Calibri" w:hAnsi="Calibri" w:cs="Calibri"/>
          <w:b/>
          <w:color w:val="548DD4" w:themeColor="text2" w:themeTint="99"/>
          <w:sz w:val="22"/>
          <w:szCs w:val="22"/>
        </w:rPr>
        <w:t>O</w:t>
      </w:r>
      <w:r w:rsidR="00B62DAB">
        <w:rPr>
          <w:rFonts w:ascii="Calibri" w:hAnsi="Calibri" w:cs="Calibri"/>
          <w:b/>
          <w:color w:val="548DD4" w:themeColor="text2" w:themeTint="99"/>
          <w:sz w:val="22"/>
          <w:szCs w:val="22"/>
        </w:rPr>
        <w:t>DKAZ NA FOTOGALERII</w:t>
      </w:r>
    </w:p>
    <w:p w14:paraId="2B3BFEF4" w14:textId="77777777" w:rsidR="006E69D4" w:rsidRPr="006E69D4" w:rsidRDefault="006E69D4">
      <w:pPr>
        <w:rPr>
          <w:sz w:val="22"/>
          <w:szCs w:val="22"/>
        </w:rPr>
      </w:pPr>
    </w:p>
    <w:sectPr w:rsidR="006E69D4" w:rsidRPr="006E69D4" w:rsidSect="006E69D4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095" w14:textId="77777777" w:rsidR="00AF52FB" w:rsidRDefault="00AF52FB" w:rsidP="00F15613">
      <w:r>
        <w:separator/>
      </w:r>
    </w:p>
  </w:endnote>
  <w:endnote w:type="continuationSeparator" w:id="0">
    <w:p w14:paraId="228C93AD" w14:textId="77777777" w:rsidR="00AF52FB" w:rsidRDefault="00AF52FB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72B8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18FFA921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7C38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4AF151E6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53D0" w14:textId="77777777" w:rsidR="00AF52FB" w:rsidRDefault="00AF52FB" w:rsidP="00F15613">
      <w:r>
        <w:separator/>
      </w:r>
    </w:p>
  </w:footnote>
  <w:footnote w:type="continuationSeparator" w:id="0">
    <w:p w14:paraId="766270D1" w14:textId="77777777" w:rsidR="00AF52FB" w:rsidRDefault="00AF52FB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1C2" w14:textId="77777777" w:rsidR="00F15613" w:rsidRDefault="006E69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B49AB66" wp14:editId="54416F26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D51F1D3" wp14:editId="7BB71081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CCB"/>
    <w:multiLevelType w:val="hybridMultilevel"/>
    <w:tmpl w:val="144C0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D4"/>
    <w:rsid w:val="0007026C"/>
    <w:rsid w:val="000F0D39"/>
    <w:rsid w:val="0010566D"/>
    <w:rsid w:val="00146FF1"/>
    <w:rsid w:val="001B491F"/>
    <w:rsid w:val="002004C5"/>
    <w:rsid w:val="00251FDE"/>
    <w:rsid w:val="00253F8C"/>
    <w:rsid w:val="00276D6B"/>
    <w:rsid w:val="00293CBB"/>
    <w:rsid w:val="002B02B2"/>
    <w:rsid w:val="002E3612"/>
    <w:rsid w:val="002F4948"/>
    <w:rsid w:val="00331D95"/>
    <w:rsid w:val="00430F25"/>
    <w:rsid w:val="00486300"/>
    <w:rsid w:val="004D171B"/>
    <w:rsid w:val="00502BEF"/>
    <w:rsid w:val="00540537"/>
    <w:rsid w:val="005B6853"/>
    <w:rsid w:val="005C2BD0"/>
    <w:rsid w:val="005E387A"/>
    <w:rsid w:val="00604FE6"/>
    <w:rsid w:val="00680944"/>
    <w:rsid w:val="006B22CE"/>
    <w:rsid w:val="006D3E39"/>
    <w:rsid w:val="006E3956"/>
    <w:rsid w:val="006E69D4"/>
    <w:rsid w:val="00702C0D"/>
    <w:rsid w:val="007F6FCC"/>
    <w:rsid w:val="008066CF"/>
    <w:rsid w:val="00862C56"/>
    <w:rsid w:val="0089158A"/>
    <w:rsid w:val="008E27A7"/>
    <w:rsid w:val="009335B7"/>
    <w:rsid w:val="009364E1"/>
    <w:rsid w:val="009554FB"/>
    <w:rsid w:val="00990090"/>
    <w:rsid w:val="009E629B"/>
    <w:rsid w:val="009F3F9F"/>
    <w:rsid w:val="009F5B4F"/>
    <w:rsid w:val="00A04911"/>
    <w:rsid w:val="00A1351A"/>
    <w:rsid w:val="00A5561A"/>
    <w:rsid w:val="00AF52FB"/>
    <w:rsid w:val="00B028C4"/>
    <w:rsid w:val="00B15CD8"/>
    <w:rsid w:val="00B52715"/>
    <w:rsid w:val="00B62DAB"/>
    <w:rsid w:val="00B73FD1"/>
    <w:rsid w:val="00BA0202"/>
    <w:rsid w:val="00BC3E9B"/>
    <w:rsid w:val="00BD04D6"/>
    <w:rsid w:val="00BE1819"/>
    <w:rsid w:val="00BF49AF"/>
    <w:rsid w:val="00C6493E"/>
    <w:rsid w:val="00D13E57"/>
    <w:rsid w:val="00D33341"/>
    <w:rsid w:val="00D61B91"/>
    <w:rsid w:val="00D62385"/>
    <w:rsid w:val="00D727D5"/>
    <w:rsid w:val="00D955E7"/>
    <w:rsid w:val="00DA4993"/>
    <w:rsid w:val="00DC5FA7"/>
    <w:rsid w:val="00DE39B0"/>
    <w:rsid w:val="00E40FC3"/>
    <w:rsid w:val="00E47977"/>
    <w:rsid w:val="00E613E6"/>
    <w:rsid w:val="00E87A96"/>
    <w:rsid w:val="00E97744"/>
    <w:rsid w:val="00F0078F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C708B"/>
  <w15:docId w15:val="{AE10C1B1-D864-45D6-8D5C-D63CE4CE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6E69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qFormat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kladntext">
    <w:name w:val="Body Text"/>
    <w:basedOn w:val="Normln"/>
    <w:link w:val="ZkladntextChar"/>
    <w:rsid w:val="006E69D4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6E69D4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6E69D4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E69D4"/>
    <w:rPr>
      <w:rFonts w:ascii="Times New Roman" w:eastAsia="Times New Roman" w:hAnsi="Times New Roman"/>
      <w:b/>
      <w:bCs/>
      <w:sz w:val="24"/>
      <w:szCs w:val="24"/>
    </w:rPr>
  </w:style>
  <w:style w:type="character" w:styleId="Hypertextovodkaz">
    <w:name w:val="Hyperlink"/>
    <w:semiHidden/>
    <w:rsid w:val="009F5B4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3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pol.cz/studenti/zahranici/studenti-ff-ve-sve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cuments\sablony_NOVE%20od%201.9.2014\UP_hlavickovy-papir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3376-8DD0-4B47-8E1B-215B2F2F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UP_hlavickovy-papir_cz.dot</Template>
  <TotalTime>4</TotalTime>
  <Pages>3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Horakova Jana</cp:lastModifiedBy>
  <cp:revision>2</cp:revision>
  <cp:lastPrinted>2014-08-08T08:54:00Z</cp:lastPrinted>
  <dcterms:created xsi:type="dcterms:W3CDTF">2024-12-04T08:20:00Z</dcterms:created>
  <dcterms:modified xsi:type="dcterms:W3CDTF">2024-12-04T08:20:00Z</dcterms:modified>
</cp:coreProperties>
</file>