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9E85" w14:textId="502D7E96" w:rsidR="00E7034B" w:rsidRDefault="00C17D51" w:rsidP="00C560C2">
      <w:pPr>
        <w:jc w:val="left"/>
        <w:rPr>
          <w:rFonts w:cs="Arial"/>
          <w:b/>
          <w:sz w:val="28"/>
          <w:szCs w:val="28"/>
        </w:rPr>
      </w:pPr>
      <w:r w:rsidRPr="00C560C2">
        <w:rPr>
          <w:rFonts w:cs="Arial"/>
          <w:b/>
          <w:sz w:val="28"/>
          <w:szCs w:val="28"/>
        </w:rPr>
        <w:t>Kontrolní list pro obhajobu rigorózní práce a státní rigorózní zkoušku</w:t>
      </w:r>
    </w:p>
    <w:p w14:paraId="7C5E2245" w14:textId="4255B2D8" w:rsidR="00C560C2" w:rsidRDefault="00C560C2" w:rsidP="00E7034B">
      <w:pPr>
        <w:jc w:val="center"/>
        <w:rPr>
          <w:rFonts w:cs="Arial"/>
          <w:b/>
          <w:sz w:val="28"/>
          <w:szCs w:val="28"/>
        </w:rPr>
      </w:pPr>
    </w:p>
    <w:p w14:paraId="6A639733" w14:textId="77777777" w:rsidR="00C560C2" w:rsidRDefault="00C560C2" w:rsidP="00C560C2">
      <w:pPr>
        <w:jc w:val="left"/>
        <w:rPr>
          <w:rFonts w:cs="Arial"/>
          <w:b/>
          <w:sz w:val="24"/>
          <w:szCs w:val="24"/>
        </w:rPr>
      </w:pPr>
    </w:p>
    <w:p w14:paraId="6CBAD305" w14:textId="2A78766A" w:rsidR="00C560C2" w:rsidRPr="00C560C2" w:rsidRDefault="00C560C2" w:rsidP="00C560C2">
      <w:pPr>
        <w:jc w:val="left"/>
        <w:rPr>
          <w:rFonts w:cs="Arial"/>
          <w:b/>
          <w:sz w:val="24"/>
          <w:szCs w:val="24"/>
        </w:rPr>
      </w:pPr>
      <w:r w:rsidRPr="00C560C2">
        <w:rPr>
          <w:rFonts w:cs="Arial"/>
          <w:b/>
          <w:sz w:val="24"/>
          <w:szCs w:val="24"/>
        </w:rPr>
        <w:t>Uchazeč:</w:t>
      </w:r>
    </w:p>
    <w:p w14:paraId="397E2B62" w14:textId="46567DF4" w:rsidR="00E7034B" w:rsidRDefault="00E7034B" w:rsidP="00E7034B">
      <w:pPr>
        <w:jc w:val="center"/>
        <w:rPr>
          <w:rFonts w:cs="Arial"/>
          <w:b/>
        </w:rPr>
      </w:pPr>
    </w:p>
    <w:p w14:paraId="7F2ADD4B" w14:textId="77777777" w:rsidR="00C560C2" w:rsidRDefault="00C560C2" w:rsidP="00E7034B">
      <w:pPr>
        <w:jc w:val="center"/>
        <w:rPr>
          <w:rFonts w:cs="Arial"/>
          <w:b/>
        </w:rPr>
      </w:pPr>
    </w:p>
    <w:p w14:paraId="69A50453" w14:textId="77777777" w:rsidR="00C17D51" w:rsidRPr="00C17D51" w:rsidRDefault="00C17D51" w:rsidP="00C17D51">
      <w:pPr>
        <w:rPr>
          <w:rFonts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1"/>
        <w:gridCol w:w="5748"/>
        <w:gridCol w:w="3070"/>
      </w:tblGrid>
      <w:tr w:rsidR="00C17D51" w:rsidRPr="00C17D51" w14:paraId="5F740440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7AA3CAE0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proofErr w:type="spellStart"/>
            <w:r w:rsidRPr="00C17D51">
              <w:rPr>
                <w:rFonts w:cs="Arial"/>
                <w:sz w:val="22"/>
                <w:szCs w:val="22"/>
              </w:rPr>
              <w:t>Poř.č</w:t>
            </w:r>
            <w:proofErr w:type="spellEnd"/>
            <w:r w:rsidRPr="00C17D5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748" w:type="dxa"/>
            <w:vAlign w:val="center"/>
          </w:tcPr>
          <w:p w14:paraId="78AAF4B3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Dokument</w:t>
            </w:r>
          </w:p>
        </w:tc>
        <w:tc>
          <w:tcPr>
            <w:tcW w:w="3070" w:type="dxa"/>
            <w:vAlign w:val="center"/>
          </w:tcPr>
          <w:p w14:paraId="517A64A6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Poznámka</w:t>
            </w:r>
          </w:p>
        </w:tc>
      </w:tr>
      <w:tr w:rsidR="00C17D51" w:rsidRPr="00C17D51" w14:paraId="23F5BCAA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00D40430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748" w:type="dxa"/>
            <w:vAlign w:val="center"/>
          </w:tcPr>
          <w:p w14:paraId="60B15F5B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Přihláška</w:t>
            </w:r>
          </w:p>
        </w:tc>
        <w:tc>
          <w:tcPr>
            <w:tcW w:w="3070" w:type="dxa"/>
            <w:vAlign w:val="center"/>
          </w:tcPr>
          <w:p w14:paraId="0FA40F90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5E8F29D5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255385D3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748" w:type="dxa"/>
            <w:vAlign w:val="center"/>
          </w:tcPr>
          <w:p w14:paraId="1041AEBF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</w:p>
          <w:p w14:paraId="42D9869D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Zápis o státní rigorózní zkoušce</w:t>
            </w:r>
          </w:p>
          <w:p w14:paraId="2E0E1BD7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14:paraId="6E4EC2AC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14E2F024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3544B934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48" w:type="dxa"/>
            <w:vAlign w:val="center"/>
          </w:tcPr>
          <w:p w14:paraId="2881DE27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</w:p>
          <w:p w14:paraId="193444FA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Zápis o průběhu obhajoby rigorózní práce</w:t>
            </w:r>
          </w:p>
          <w:p w14:paraId="0546F740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14:paraId="0E881038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386F9CF9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6123469B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748" w:type="dxa"/>
            <w:vAlign w:val="center"/>
          </w:tcPr>
          <w:p w14:paraId="2158849F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</w:p>
          <w:p w14:paraId="5BE49935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Osvědčení o vykonání rigorózní zkoušky</w:t>
            </w:r>
          </w:p>
          <w:p w14:paraId="6BD67119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14:paraId="1CBDCD09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06BDF7C9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2CE5D9F8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748" w:type="dxa"/>
            <w:vAlign w:val="center"/>
          </w:tcPr>
          <w:p w14:paraId="08E7CCF3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</w:p>
          <w:p w14:paraId="3FAE2F30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Zápis o zkoušce z filozofie</w:t>
            </w:r>
          </w:p>
          <w:p w14:paraId="18552506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14:paraId="157A0FD4" w14:textId="3AFDD85C" w:rsidR="00C17D51" w:rsidRPr="00C17D51" w:rsidRDefault="00C17D51" w:rsidP="00D6166F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48EB3B15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40D77D3C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748" w:type="dxa"/>
            <w:vAlign w:val="center"/>
          </w:tcPr>
          <w:p w14:paraId="25EC4EE0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Oponentský posudek 1</w:t>
            </w:r>
          </w:p>
        </w:tc>
        <w:tc>
          <w:tcPr>
            <w:tcW w:w="3070" w:type="dxa"/>
            <w:vAlign w:val="center"/>
          </w:tcPr>
          <w:p w14:paraId="759AA650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29CBCCB8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03465D63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748" w:type="dxa"/>
            <w:vAlign w:val="center"/>
          </w:tcPr>
          <w:p w14:paraId="3D7960C1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Oponentský posudek 2</w:t>
            </w:r>
          </w:p>
        </w:tc>
        <w:tc>
          <w:tcPr>
            <w:tcW w:w="3070" w:type="dxa"/>
            <w:vAlign w:val="center"/>
          </w:tcPr>
          <w:p w14:paraId="74819205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6B06D957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0A796EE9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748" w:type="dxa"/>
            <w:vAlign w:val="center"/>
          </w:tcPr>
          <w:p w14:paraId="6FA09FBB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Hlasovací lístky</w:t>
            </w:r>
          </w:p>
        </w:tc>
        <w:tc>
          <w:tcPr>
            <w:tcW w:w="3070" w:type="dxa"/>
            <w:vAlign w:val="center"/>
          </w:tcPr>
          <w:p w14:paraId="001CC6E4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73F6550D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00CCC783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5748" w:type="dxa"/>
            <w:vAlign w:val="center"/>
          </w:tcPr>
          <w:p w14:paraId="4B0E937A" w14:textId="77777777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Dohoda o provedení práce pro oponenty</w:t>
            </w:r>
          </w:p>
        </w:tc>
        <w:tc>
          <w:tcPr>
            <w:tcW w:w="3070" w:type="dxa"/>
            <w:vAlign w:val="center"/>
          </w:tcPr>
          <w:p w14:paraId="093C9394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  <w:tr w:rsidR="00C17D51" w:rsidRPr="00C17D51" w14:paraId="35EC814E" w14:textId="77777777" w:rsidTr="00C560C2">
        <w:trPr>
          <w:trHeight w:val="680"/>
        </w:trPr>
        <w:tc>
          <w:tcPr>
            <w:tcW w:w="392" w:type="dxa"/>
            <w:vAlign w:val="center"/>
          </w:tcPr>
          <w:p w14:paraId="4C29CE15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748" w:type="dxa"/>
            <w:vAlign w:val="center"/>
          </w:tcPr>
          <w:p w14:paraId="7AD3C6EE" w14:textId="3762186A" w:rsidR="00C17D51" w:rsidRPr="00C17D51" w:rsidRDefault="00C17D51" w:rsidP="004A46EF">
            <w:pPr>
              <w:autoSpaceDE/>
              <w:autoSpaceDN/>
              <w:rPr>
                <w:rFonts w:cs="Arial"/>
                <w:sz w:val="22"/>
                <w:szCs w:val="22"/>
              </w:rPr>
            </w:pPr>
            <w:r w:rsidRPr="00C17D51">
              <w:rPr>
                <w:rFonts w:cs="Arial"/>
                <w:sz w:val="22"/>
                <w:szCs w:val="22"/>
              </w:rPr>
              <w:t xml:space="preserve">Výtisk RP </w:t>
            </w:r>
          </w:p>
        </w:tc>
        <w:tc>
          <w:tcPr>
            <w:tcW w:w="3070" w:type="dxa"/>
            <w:vAlign w:val="center"/>
          </w:tcPr>
          <w:p w14:paraId="2983875B" w14:textId="77777777" w:rsidR="00C17D51" w:rsidRPr="00C17D51" w:rsidRDefault="00C17D51" w:rsidP="004A46E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D295F9B" w14:textId="77777777" w:rsidR="00C17D51" w:rsidRPr="00C17D51" w:rsidRDefault="00C17D51" w:rsidP="00C17D51">
      <w:pPr>
        <w:rPr>
          <w:rFonts w:cs="Arial"/>
          <w:sz w:val="22"/>
          <w:szCs w:val="22"/>
        </w:rPr>
      </w:pPr>
    </w:p>
    <w:p w14:paraId="4745A815" w14:textId="77777777" w:rsidR="00F56F76" w:rsidRPr="00C17D51" w:rsidRDefault="00F56F76" w:rsidP="00C17D51">
      <w:pPr>
        <w:rPr>
          <w:rFonts w:cs="Arial"/>
          <w:sz w:val="22"/>
          <w:szCs w:val="22"/>
        </w:rPr>
      </w:pPr>
    </w:p>
    <w:sectPr w:rsidR="00F56F76" w:rsidRPr="00C17D51" w:rsidSect="00EF0A9A">
      <w:footerReference w:type="default" r:id="rId8"/>
      <w:headerReference w:type="first" r:id="rId9"/>
      <w:footerReference w:type="first" r:id="rId10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BFC9" w14:textId="77777777" w:rsidR="00A167CA" w:rsidRDefault="00A167CA" w:rsidP="00F15613">
      <w:r>
        <w:separator/>
      </w:r>
    </w:p>
  </w:endnote>
  <w:endnote w:type="continuationSeparator" w:id="0">
    <w:p w14:paraId="2FCC5B03" w14:textId="77777777" w:rsidR="00A167CA" w:rsidRDefault="00A167CA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35AC" w14:textId="77777777" w:rsidR="00805A39" w:rsidRDefault="00805A39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A8BEED0" w14:textId="77777777" w:rsidR="00805A39" w:rsidRPr="00B53059" w:rsidRDefault="00805A39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5555678B" w14:textId="77777777" w:rsidR="00F15613" w:rsidRPr="00805A39" w:rsidRDefault="00805A39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8E02" w14:textId="77777777" w:rsidR="00BF3BA6" w:rsidRDefault="00BF3BA6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9459527" w14:textId="77777777" w:rsidR="00BF3BA6" w:rsidRPr="00B53059" w:rsidRDefault="00BF3BA6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 xml:space="preserve">511/10 | 771 </w:t>
    </w:r>
    <w:r w:rsidR="00921787">
      <w:rPr>
        <w:rFonts w:cs="Arial"/>
      </w:rPr>
      <w:t>80</w:t>
    </w:r>
    <w:r>
      <w:rPr>
        <w:rFonts w:cs="Arial"/>
      </w:rPr>
      <w:t xml:space="preserve"> Olomouc</w:t>
    </w:r>
    <w:r w:rsidR="00921787">
      <w:rPr>
        <w:rFonts w:cs="Arial"/>
      </w:rPr>
      <w:t xml:space="preserve"> | T: +420 585 631 111 | F: +420 585 633 000</w:t>
    </w:r>
  </w:p>
  <w:p w14:paraId="3D77DC60" w14:textId="77777777" w:rsidR="00F15613" w:rsidRPr="00BF3BA6" w:rsidRDefault="00BF3BA6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EEEF" w14:textId="77777777" w:rsidR="00A167CA" w:rsidRDefault="00A167CA" w:rsidP="00F15613">
      <w:r>
        <w:separator/>
      </w:r>
    </w:p>
  </w:footnote>
  <w:footnote w:type="continuationSeparator" w:id="0">
    <w:p w14:paraId="17E8FE3E" w14:textId="77777777" w:rsidR="00A167CA" w:rsidRDefault="00A167CA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DEB8" w14:textId="77777777" w:rsidR="00F15613" w:rsidRDefault="00F0078F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54713FC" wp14:editId="52D68A74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8240" behindDoc="0" locked="1" layoutInCell="1" allowOverlap="1" wp14:anchorId="0B8A712A" wp14:editId="592416BF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F9C"/>
    <w:multiLevelType w:val="multilevel"/>
    <w:tmpl w:val="CBCA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176FA"/>
    <w:multiLevelType w:val="hybridMultilevel"/>
    <w:tmpl w:val="C65E919E"/>
    <w:lvl w:ilvl="0" w:tplc="D76E2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AB0"/>
    <w:multiLevelType w:val="hybridMultilevel"/>
    <w:tmpl w:val="1DEEBAEA"/>
    <w:lvl w:ilvl="0" w:tplc="E0B29D24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04708F"/>
    <w:multiLevelType w:val="multilevel"/>
    <w:tmpl w:val="EAD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F23F3"/>
    <w:multiLevelType w:val="multilevel"/>
    <w:tmpl w:val="A07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1F"/>
    <w:rsid w:val="0000280E"/>
    <w:rsid w:val="0002133E"/>
    <w:rsid w:val="00027A93"/>
    <w:rsid w:val="0004641A"/>
    <w:rsid w:val="00062BA0"/>
    <w:rsid w:val="0007026C"/>
    <w:rsid w:val="00071330"/>
    <w:rsid w:val="000D5A73"/>
    <w:rsid w:val="000D6239"/>
    <w:rsid w:val="000F0D39"/>
    <w:rsid w:val="000F2092"/>
    <w:rsid w:val="000F328F"/>
    <w:rsid w:val="0010566D"/>
    <w:rsid w:val="00146FF1"/>
    <w:rsid w:val="001852D9"/>
    <w:rsid w:val="001902CB"/>
    <w:rsid w:val="00190AB2"/>
    <w:rsid w:val="00195278"/>
    <w:rsid w:val="001B4903"/>
    <w:rsid w:val="001C3D7F"/>
    <w:rsid w:val="001C617B"/>
    <w:rsid w:val="001D52F1"/>
    <w:rsid w:val="001F1087"/>
    <w:rsid w:val="001F4ED3"/>
    <w:rsid w:val="002004C5"/>
    <w:rsid w:val="002036BE"/>
    <w:rsid w:val="002279BA"/>
    <w:rsid w:val="00246599"/>
    <w:rsid w:val="00276D6B"/>
    <w:rsid w:val="0028263F"/>
    <w:rsid w:val="00282D56"/>
    <w:rsid w:val="002A2825"/>
    <w:rsid w:val="002A2EB7"/>
    <w:rsid w:val="002B66AB"/>
    <w:rsid w:val="002C765D"/>
    <w:rsid w:val="002D748C"/>
    <w:rsid w:val="002E3612"/>
    <w:rsid w:val="002E77EE"/>
    <w:rsid w:val="002F2CC9"/>
    <w:rsid w:val="002F46D8"/>
    <w:rsid w:val="00322C93"/>
    <w:rsid w:val="00331D95"/>
    <w:rsid w:val="0037747C"/>
    <w:rsid w:val="0038345F"/>
    <w:rsid w:val="003E4367"/>
    <w:rsid w:val="00404E91"/>
    <w:rsid w:val="00415E22"/>
    <w:rsid w:val="00430F25"/>
    <w:rsid w:val="00441603"/>
    <w:rsid w:val="00456B94"/>
    <w:rsid w:val="00486300"/>
    <w:rsid w:val="004D013D"/>
    <w:rsid w:val="004D171B"/>
    <w:rsid w:val="004D509C"/>
    <w:rsid w:val="004E6EF5"/>
    <w:rsid w:val="00502BEF"/>
    <w:rsid w:val="00514B11"/>
    <w:rsid w:val="00516086"/>
    <w:rsid w:val="00536B1E"/>
    <w:rsid w:val="00540537"/>
    <w:rsid w:val="005728DE"/>
    <w:rsid w:val="005B0DF4"/>
    <w:rsid w:val="005B6853"/>
    <w:rsid w:val="005C2BD0"/>
    <w:rsid w:val="005C63C3"/>
    <w:rsid w:val="005D52BE"/>
    <w:rsid w:val="005E387A"/>
    <w:rsid w:val="005F4DA4"/>
    <w:rsid w:val="00600E73"/>
    <w:rsid w:val="006360B6"/>
    <w:rsid w:val="0067480E"/>
    <w:rsid w:val="00680944"/>
    <w:rsid w:val="00682D98"/>
    <w:rsid w:val="006B22CE"/>
    <w:rsid w:val="006E3956"/>
    <w:rsid w:val="00702C0D"/>
    <w:rsid w:val="00745420"/>
    <w:rsid w:val="00754305"/>
    <w:rsid w:val="00790ED1"/>
    <w:rsid w:val="007F52C8"/>
    <w:rsid w:val="007F6FCC"/>
    <w:rsid w:val="008045D6"/>
    <w:rsid w:val="00805A39"/>
    <w:rsid w:val="00821434"/>
    <w:rsid w:val="00824F6F"/>
    <w:rsid w:val="00834DCE"/>
    <w:rsid w:val="00861F88"/>
    <w:rsid w:val="00862C56"/>
    <w:rsid w:val="008935DA"/>
    <w:rsid w:val="008A506F"/>
    <w:rsid w:val="008E27A7"/>
    <w:rsid w:val="00901DB0"/>
    <w:rsid w:val="00921787"/>
    <w:rsid w:val="00923BC3"/>
    <w:rsid w:val="009324FA"/>
    <w:rsid w:val="00935E7A"/>
    <w:rsid w:val="009554FB"/>
    <w:rsid w:val="009767D4"/>
    <w:rsid w:val="0098366F"/>
    <w:rsid w:val="00990090"/>
    <w:rsid w:val="009967CE"/>
    <w:rsid w:val="009B1DD8"/>
    <w:rsid w:val="009E5097"/>
    <w:rsid w:val="009E629B"/>
    <w:rsid w:val="009F3F9F"/>
    <w:rsid w:val="009F5169"/>
    <w:rsid w:val="009F60B8"/>
    <w:rsid w:val="00A04911"/>
    <w:rsid w:val="00A1351A"/>
    <w:rsid w:val="00A167CA"/>
    <w:rsid w:val="00A5561A"/>
    <w:rsid w:val="00A57364"/>
    <w:rsid w:val="00A60574"/>
    <w:rsid w:val="00AA2B71"/>
    <w:rsid w:val="00AB5D72"/>
    <w:rsid w:val="00B028C4"/>
    <w:rsid w:val="00B1572E"/>
    <w:rsid w:val="00B15CD8"/>
    <w:rsid w:val="00B44FB5"/>
    <w:rsid w:val="00B52715"/>
    <w:rsid w:val="00B73FD1"/>
    <w:rsid w:val="00BC3E9B"/>
    <w:rsid w:val="00BD04D6"/>
    <w:rsid w:val="00BD181C"/>
    <w:rsid w:val="00BE1819"/>
    <w:rsid w:val="00BF3BA6"/>
    <w:rsid w:val="00BF49AF"/>
    <w:rsid w:val="00C17D51"/>
    <w:rsid w:val="00C34916"/>
    <w:rsid w:val="00C4189B"/>
    <w:rsid w:val="00C517E8"/>
    <w:rsid w:val="00C52536"/>
    <w:rsid w:val="00C560C2"/>
    <w:rsid w:val="00C6493E"/>
    <w:rsid w:val="00D021EE"/>
    <w:rsid w:val="00D0583D"/>
    <w:rsid w:val="00D05ABD"/>
    <w:rsid w:val="00D13E57"/>
    <w:rsid w:val="00D60587"/>
    <w:rsid w:val="00D6166F"/>
    <w:rsid w:val="00D61B91"/>
    <w:rsid w:val="00D62385"/>
    <w:rsid w:val="00D678EB"/>
    <w:rsid w:val="00D727D5"/>
    <w:rsid w:val="00D955E7"/>
    <w:rsid w:val="00DC5FA7"/>
    <w:rsid w:val="00DD28DC"/>
    <w:rsid w:val="00DE39B0"/>
    <w:rsid w:val="00DF73D0"/>
    <w:rsid w:val="00E12D58"/>
    <w:rsid w:val="00E47977"/>
    <w:rsid w:val="00E564C1"/>
    <w:rsid w:val="00E7034B"/>
    <w:rsid w:val="00E703ED"/>
    <w:rsid w:val="00E7392E"/>
    <w:rsid w:val="00E7511F"/>
    <w:rsid w:val="00E97744"/>
    <w:rsid w:val="00ED220C"/>
    <w:rsid w:val="00EF0A9A"/>
    <w:rsid w:val="00F0078F"/>
    <w:rsid w:val="00F07464"/>
    <w:rsid w:val="00F15613"/>
    <w:rsid w:val="00F47E0C"/>
    <w:rsid w:val="00F56F76"/>
    <w:rsid w:val="00F7239A"/>
    <w:rsid w:val="00F7505D"/>
    <w:rsid w:val="00F81C25"/>
    <w:rsid w:val="00F92BCF"/>
    <w:rsid w:val="00F97AB1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E5D69"/>
  <w15:docId w15:val="{6518AA84-3BB8-4988-A919-7E1870AB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514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4B11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514B11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rsid w:val="005C63C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59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medisplay2">
    <w:name w:val="namedisplay2"/>
    <w:basedOn w:val="Standardnpsmoodstavce"/>
    <w:rsid w:val="00745420"/>
    <w:rPr>
      <w:rFonts w:cs="Times New Roman"/>
    </w:rPr>
  </w:style>
  <w:style w:type="table" w:styleId="Mkatabulky">
    <w:name w:val="Table Grid"/>
    <w:basedOn w:val="Normlntabulka"/>
    <w:uiPriority w:val="59"/>
    <w:locked/>
    <w:rsid w:val="00C17D5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1BF3.tmp\OPR_HL_7_28a_rozhodnuti_o_ukonceni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7312-1992-4530-8FFB-02F0BB69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OPR_HL_7_28a_rozhodnuti_o_ukonceni_studia_FF</Template>
  <TotalTime>3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Smitkova Monika</dc:creator>
  <cp:lastModifiedBy>Kovarikova Lucie</cp:lastModifiedBy>
  <cp:revision>2</cp:revision>
  <cp:lastPrinted>2023-02-06T07:24:00Z</cp:lastPrinted>
  <dcterms:created xsi:type="dcterms:W3CDTF">2024-09-05T08:08:00Z</dcterms:created>
  <dcterms:modified xsi:type="dcterms:W3CDTF">2024-09-05T08:08:00Z</dcterms:modified>
</cp:coreProperties>
</file>