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68A1" w14:textId="5D6CD6FB" w:rsidR="00B833E0" w:rsidRDefault="006A7453" w:rsidP="005D6D62">
      <w:pPr>
        <w:spacing w:after="0" w:line="240" w:lineRule="auto"/>
        <w:jc w:val="left"/>
        <w:rPr>
          <w:rFonts w:cs="Arial"/>
          <w:b/>
          <w:bCs/>
          <w:sz w:val="32"/>
          <w:szCs w:val="32"/>
        </w:rPr>
      </w:pPr>
      <w:r w:rsidRPr="005D6D62">
        <w:rPr>
          <w:rFonts w:cs="Arial"/>
          <w:b/>
          <w:bCs/>
          <w:sz w:val="32"/>
          <w:szCs w:val="32"/>
        </w:rPr>
        <w:t>Koordinátoři kateder pro rigorózní řízení na FF UP v</w:t>
      </w:r>
      <w:r w:rsidR="005D6D62">
        <w:rPr>
          <w:rFonts w:cs="Arial"/>
          <w:b/>
          <w:bCs/>
          <w:sz w:val="32"/>
          <w:szCs w:val="32"/>
        </w:rPr>
        <w:t> </w:t>
      </w:r>
      <w:r w:rsidRPr="005D6D62">
        <w:rPr>
          <w:rFonts w:cs="Arial"/>
          <w:b/>
          <w:bCs/>
          <w:sz w:val="32"/>
          <w:szCs w:val="32"/>
        </w:rPr>
        <w:t>Olomouci</w:t>
      </w:r>
    </w:p>
    <w:p w14:paraId="5196E5D1" w14:textId="77777777" w:rsidR="005D6D62" w:rsidRPr="005D6D62" w:rsidRDefault="005D6D62" w:rsidP="005D6D62">
      <w:pPr>
        <w:spacing w:after="0" w:line="240" w:lineRule="auto"/>
        <w:jc w:val="left"/>
        <w:rPr>
          <w:rFonts w:cs="Arial"/>
          <w:b/>
          <w:bCs/>
          <w:sz w:val="32"/>
          <w:szCs w:val="32"/>
        </w:rPr>
      </w:pPr>
    </w:p>
    <w:p w14:paraId="2ADBB96E" w14:textId="56ECAFFB" w:rsidR="006A7453" w:rsidRPr="00BF0085" w:rsidRDefault="006A7453" w:rsidP="005D6D62">
      <w:pPr>
        <w:spacing w:after="0" w:line="240" w:lineRule="auto"/>
        <w:rPr>
          <w:rFonts w:cs="Arial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83"/>
        <w:gridCol w:w="3348"/>
        <w:gridCol w:w="2835"/>
        <w:gridCol w:w="2095"/>
      </w:tblGrid>
      <w:tr w:rsidR="00D77F11" w:rsidRPr="00BF0085" w14:paraId="6BB648FE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7C1455F5" w14:textId="001460DA" w:rsidR="006A7453" w:rsidRPr="00BF0085" w:rsidRDefault="006A7453" w:rsidP="00FA2F8E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sociologie, andragogiky a kulturní antropologie</w:t>
            </w:r>
          </w:p>
        </w:tc>
        <w:tc>
          <w:tcPr>
            <w:tcW w:w="3348" w:type="dxa"/>
            <w:vAlign w:val="center"/>
          </w:tcPr>
          <w:p w14:paraId="3332A4F2" w14:textId="56E9E00A" w:rsidR="006A7453" w:rsidRPr="00BF0085" w:rsidRDefault="006A7453" w:rsidP="00FA2F8E">
            <w:pPr>
              <w:rPr>
                <w:rFonts w:cs="Arial"/>
              </w:rPr>
            </w:pPr>
            <w:r w:rsidRPr="00BF0085">
              <w:rPr>
                <w:rFonts w:cs="Arial"/>
              </w:rPr>
              <w:t>doc. Mgr. Miroslav Dopita, Ph.D.</w:t>
            </w:r>
          </w:p>
        </w:tc>
        <w:tc>
          <w:tcPr>
            <w:tcW w:w="2835" w:type="dxa"/>
            <w:vAlign w:val="center"/>
          </w:tcPr>
          <w:p w14:paraId="38EEA504" w14:textId="6A32DE45" w:rsidR="006A7453" w:rsidRPr="00BF0085" w:rsidRDefault="001348DD" w:rsidP="00FA2F8E">
            <w:pPr>
              <w:rPr>
                <w:rFonts w:cs="Arial"/>
              </w:rPr>
            </w:pPr>
            <w:hyperlink r:id="rId7" w:history="1">
              <w:r w:rsidR="006A7453" w:rsidRPr="00BF0085">
                <w:rPr>
                  <w:rStyle w:val="Hypertextovodkaz"/>
                  <w:rFonts w:cs="Arial"/>
                </w:rPr>
                <w:t>miroslav.dopita@upol.cz</w:t>
              </w:r>
            </w:hyperlink>
            <w:r w:rsidR="006A7453" w:rsidRPr="00BF0085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363D60C5" w14:textId="74C321C6" w:rsidR="006A7453" w:rsidRPr="00BF0085" w:rsidRDefault="005D6D62" w:rsidP="00FA2F8E">
            <w:pPr>
              <w:rPr>
                <w:rFonts w:cs="Arial"/>
              </w:rPr>
            </w:pPr>
            <w:r>
              <w:rPr>
                <w:rFonts w:cs="Arial"/>
              </w:rPr>
              <w:t>585 633 407</w:t>
            </w:r>
          </w:p>
        </w:tc>
      </w:tr>
      <w:tr w:rsidR="00D77F11" w:rsidRPr="00BF0085" w14:paraId="2614DC76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4B1B39E6" w14:textId="38568426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anglistiky a amerikanistiky</w:t>
            </w:r>
          </w:p>
        </w:tc>
        <w:tc>
          <w:tcPr>
            <w:tcW w:w="3348" w:type="dxa"/>
            <w:vAlign w:val="center"/>
          </w:tcPr>
          <w:p w14:paraId="6E890FAF" w14:textId="22D9CBF8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Ing. Kamila Večeřová</w:t>
            </w:r>
          </w:p>
        </w:tc>
        <w:tc>
          <w:tcPr>
            <w:tcW w:w="2835" w:type="dxa"/>
            <w:vAlign w:val="center"/>
          </w:tcPr>
          <w:p w14:paraId="1B2B9254" w14:textId="008E5779" w:rsidR="006A7453" w:rsidRPr="00BF0085" w:rsidRDefault="001348DD" w:rsidP="006A7453">
            <w:pPr>
              <w:rPr>
                <w:rFonts w:cs="Arial"/>
              </w:rPr>
            </w:pPr>
            <w:hyperlink r:id="rId8" w:history="1">
              <w:r w:rsidR="006A7453" w:rsidRPr="00BF0085">
                <w:rPr>
                  <w:rStyle w:val="Hypertextovodkaz"/>
                  <w:rFonts w:cs="Arial"/>
                </w:rPr>
                <w:t>kamila.vecerova@upol.cz</w:t>
              </w:r>
            </w:hyperlink>
            <w:r w:rsidR="006A7453" w:rsidRPr="00BF0085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71996DC4" w14:textId="0A461FD4" w:rsidR="006A7453" w:rsidRPr="00BF0085" w:rsidRDefault="005D6D62" w:rsidP="006A7453">
            <w:pPr>
              <w:rPr>
                <w:rFonts w:cs="Arial"/>
              </w:rPr>
            </w:pPr>
            <w:r>
              <w:rPr>
                <w:rFonts w:cs="Arial"/>
              </w:rPr>
              <w:t>585 633 103</w:t>
            </w:r>
          </w:p>
        </w:tc>
      </w:tr>
      <w:tr w:rsidR="00D77F11" w:rsidRPr="00BF0085" w14:paraId="54247FEC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095A4FD8" w14:textId="42F76AB0" w:rsidR="006A7453" w:rsidRPr="00BF0085" w:rsidRDefault="006A7453" w:rsidP="00FA2F8E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historie</w:t>
            </w:r>
          </w:p>
        </w:tc>
        <w:tc>
          <w:tcPr>
            <w:tcW w:w="3348" w:type="dxa"/>
            <w:vAlign w:val="center"/>
          </w:tcPr>
          <w:p w14:paraId="68B5D50D" w14:textId="335B3614" w:rsidR="006A7453" w:rsidRPr="00BF0085" w:rsidRDefault="006A7453" w:rsidP="00FA2F8E">
            <w:pPr>
              <w:rPr>
                <w:rFonts w:cs="Arial"/>
              </w:rPr>
            </w:pPr>
            <w:r w:rsidRPr="00BF0085">
              <w:rPr>
                <w:rFonts w:cs="Arial"/>
              </w:rPr>
              <w:t>prof. PhDr. Jana Burešová, CSc.</w:t>
            </w:r>
          </w:p>
        </w:tc>
        <w:tc>
          <w:tcPr>
            <w:tcW w:w="2835" w:type="dxa"/>
            <w:vAlign w:val="center"/>
          </w:tcPr>
          <w:p w14:paraId="22BB4DC8" w14:textId="3CA3901E" w:rsidR="006A7453" w:rsidRPr="00BF0085" w:rsidRDefault="001348DD" w:rsidP="00FA2F8E">
            <w:pPr>
              <w:rPr>
                <w:rFonts w:cs="Arial"/>
              </w:rPr>
            </w:pPr>
            <w:hyperlink r:id="rId9" w:history="1">
              <w:r w:rsidR="006A7453" w:rsidRPr="00BF0085">
                <w:rPr>
                  <w:rStyle w:val="Hypertextovodkaz"/>
                  <w:rFonts w:cs="Arial"/>
                </w:rPr>
                <w:t>jana.buresova@upol.cz</w:t>
              </w:r>
            </w:hyperlink>
            <w:r w:rsidR="006A7453" w:rsidRPr="00BF0085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06A3C761" w14:textId="30335A44" w:rsidR="006A7453" w:rsidRPr="00BF0085" w:rsidRDefault="005D6D62" w:rsidP="00FA2F8E">
            <w:pPr>
              <w:rPr>
                <w:rFonts w:cs="Arial"/>
              </w:rPr>
            </w:pPr>
            <w:r>
              <w:rPr>
                <w:rFonts w:cs="Arial"/>
              </w:rPr>
              <w:t>585 633 232</w:t>
            </w:r>
          </w:p>
        </w:tc>
      </w:tr>
      <w:tr w:rsidR="00D77F11" w:rsidRPr="00BF0085" w14:paraId="62AECF27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174C569B" w14:textId="7AD10E0E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bohemistiky</w:t>
            </w:r>
          </w:p>
        </w:tc>
        <w:tc>
          <w:tcPr>
            <w:tcW w:w="3348" w:type="dxa"/>
            <w:vAlign w:val="center"/>
          </w:tcPr>
          <w:p w14:paraId="66A331ED" w14:textId="1E5190EA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prof. PhDr. Lubomír Machala, CSc.</w:t>
            </w:r>
          </w:p>
        </w:tc>
        <w:tc>
          <w:tcPr>
            <w:tcW w:w="2835" w:type="dxa"/>
            <w:vAlign w:val="center"/>
          </w:tcPr>
          <w:p w14:paraId="1DBF4517" w14:textId="3A31154F" w:rsidR="006A7453" w:rsidRPr="00BF0085" w:rsidRDefault="001348DD" w:rsidP="006A7453">
            <w:pPr>
              <w:rPr>
                <w:rFonts w:cs="Arial"/>
              </w:rPr>
            </w:pPr>
            <w:hyperlink r:id="rId10" w:history="1">
              <w:r w:rsidR="006A7453" w:rsidRPr="00BF0085">
                <w:rPr>
                  <w:rStyle w:val="Hypertextovodkaz"/>
                  <w:rFonts w:cs="Arial"/>
                </w:rPr>
                <w:t>lubomir.machala@upol.cz</w:t>
              </w:r>
            </w:hyperlink>
            <w:r w:rsidR="006A7453" w:rsidRPr="00BF0085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4DCA3DB9" w14:textId="124E81CF" w:rsidR="006A7453" w:rsidRPr="00BF0085" w:rsidRDefault="005D6D62" w:rsidP="006A7453">
            <w:pPr>
              <w:rPr>
                <w:rFonts w:cs="Arial"/>
              </w:rPr>
            </w:pPr>
            <w:r>
              <w:rPr>
                <w:rFonts w:cs="Arial"/>
              </w:rPr>
              <w:t>585 633 155</w:t>
            </w:r>
          </w:p>
        </w:tc>
      </w:tr>
      <w:tr w:rsidR="00D77F11" w:rsidRPr="00BF0085" w14:paraId="053D8143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674DE90D" w14:textId="77097D90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politologie a evropských studií</w:t>
            </w:r>
          </w:p>
        </w:tc>
        <w:tc>
          <w:tcPr>
            <w:tcW w:w="3348" w:type="dxa"/>
            <w:vAlign w:val="center"/>
          </w:tcPr>
          <w:p w14:paraId="32F2886A" w14:textId="703081DF" w:rsidR="006A7453" w:rsidRPr="00BF0085" w:rsidRDefault="00BF0085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Mgr. Eva Lebedová, Ph.D.</w:t>
            </w:r>
          </w:p>
        </w:tc>
        <w:tc>
          <w:tcPr>
            <w:tcW w:w="2835" w:type="dxa"/>
            <w:vAlign w:val="center"/>
          </w:tcPr>
          <w:p w14:paraId="1D682B8B" w14:textId="1B5C38E2" w:rsidR="006A7453" w:rsidRPr="00BF0085" w:rsidRDefault="001348DD" w:rsidP="006A7453">
            <w:pPr>
              <w:rPr>
                <w:rFonts w:cs="Arial"/>
              </w:rPr>
            </w:pPr>
            <w:hyperlink r:id="rId11" w:history="1">
              <w:r w:rsidR="00BF0085" w:rsidRPr="00BF0085">
                <w:rPr>
                  <w:rStyle w:val="Hypertextovodkaz"/>
                  <w:rFonts w:cs="Arial"/>
                </w:rPr>
                <w:t>eva.lebedova@upol.cz</w:t>
              </w:r>
            </w:hyperlink>
            <w:r w:rsidR="00BF0085" w:rsidRPr="00BF0085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405B2F97" w14:textId="616AFECE" w:rsidR="006A7453" w:rsidRPr="00BF0085" w:rsidRDefault="005D6D62" w:rsidP="006A7453">
            <w:pPr>
              <w:rPr>
                <w:rFonts w:cs="Arial"/>
              </w:rPr>
            </w:pPr>
            <w:r>
              <w:rPr>
                <w:rFonts w:cs="Arial"/>
              </w:rPr>
              <w:t>585 633 309</w:t>
            </w:r>
          </w:p>
        </w:tc>
      </w:tr>
      <w:tr w:rsidR="00D77F11" w:rsidRPr="00BF0085" w14:paraId="6818B7C4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57FBE4FD" w14:textId="595AF802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slavistiky</w:t>
            </w:r>
          </w:p>
        </w:tc>
        <w:tc>
          <w:tcPr>
            <w:tcW w:w="3348" w:type="dxa"/>
            <w:vAlign w:val="center"/>
          </w:tcPr>
          <w:p w14:paraId="758C99D8" w14:textId="3A5090F7" w:rsidR="006A7453" w:rsidRPr="00BF0085" w:rsidRDefault="0072663E" w:rsidP="006A7453">
            <w:pPr>
              <w:rPr>
                <w:rFonts w:cs="Arial"/>
              </w:rPr>
            </w:pPr>
            <w:r>
              <w:rPr>
                <w:rFonts w:cs="Arial"/>
              </w:rPr>
              <w:t>doc. PhDr. Ivana Dobrotová, Ph.D.</w:t>
            </w:r>
          </w:p>
        </w:tc>
        <w:tc>
          <w:tcPr>
            <w:tcW w:w="2835" w:type="dxa"/>
            <w:vAlign w:val="center"/>
          </w:tcPr>
          <w:p w14:paraId="2DF6EECD" w14:textId="5DC499E5" w:rsidR="006A7453" w:rsidRPr="00BF0085" w:rsidRDefault="001348DD" w:rsidP="006A7453">
            <w:pPr>
              <w:rPr>
                <w:rFonts w:cs="Arial"/>
              </w:rPr>
            </w:pPr>
            <w:hyperlink r:id="rId12" w:history="1">
              <w:r w:rsidR="0072663E" w:rsidRPr="004332A2">
                <w:rPr>
                  <w:rStyle w:val="Hypertextovodkaz"/>
                  <w:rFonts w:cs="Arial"/>
                </w:rPr>
                <w:t>ivana.dobrotova@upol.cz</w:t>
              </w:r>
            </w:hyperlink>
            <w:r w:rsidR="0072663E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753407B6" w14:textId="4A29FDAE" w:rsidR="006A7453" w:rsidRPr="00BF0085" w:rsidRDefault="0072663E" w:rsidP="006A7453">
            <w:pPr>
              <w:rPr>
                <w:rFonts w:cs="Arial"/>
              </w:rPr>
            </w:pPr>
            <w:r>
              <w:rPr>
                <w:rFonts w:cs="Arial"/>
              </w:rPr>
              <w:t xml:space="preserve">585 633 </w:t>
            </w:r>
            <w:r w:rsidR="00CE6966">
              <w:rPr>
                <w:rFonts w:cs="Arial"/>
              </w:rPr>
              <w:t>543</w:t>
            </w:r>
          </w:p>
        </w:tc>
      </w:tr>
      <w:tr w:rsidR="00D77F11" w:rsidRPr="00BF0085" w14:paraId="2AD48590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174ED4B7" w14:textId="586FF42F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muzikologie</w:t>
            </w:r>
          </w:p>
        </w:tc>
        <w:tc>
          <w:tcPr>
            <w:tcW w:w="3348" w:type="dxa"/>
            <w:vAlign w:val="center"/>
          </w:tcPr>
          <w:p w14:paraId="46432348" w14:textId="34BB4C87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doc. PhDr. Lenka Křupková, Ph.D.</w:t>
            </w:r>
          </w:p>
        </w:tc>
        <w:tc>
          <w:tcPr>
            <w:tcW w:w="2835" w:type="dxa"/>
            <w:vAlign w:val="center"/>
          </w:tcPr>
          <w:p w14:paraId="18AD60D8" w14:textId="08A996CD" w:rsidR="006A7453" w:rsidRPr="00BF0085" w:rsidRDefault="001348DD" w:rsidP="006A7453">
            <w:pPr>
              <w:rPr>
                <w:rFonts w:cs="Arial"/>
              </w:rPr>
            </w:pPr>
            <w:hyperlink r:id="rId13" w:history="1">
              <w:r w:rsidR="006A7453" w:rsidRPr="00BF0085">
                <w:rPr>
                  <w:rStyle w:val="Hypertextovodkaz"/>
                  <w:rFonts w:cs="Arial"/>
                </w:rPr>
                <w:t>lenka.krupkova@upol.cz</w:t>
              </w:r>
            </w:hyperlink>
            <w:r w:rsidR="006A7453" w:rsidRPr="00BF0085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4E68F038" w14:textId="73FA1B1F" w:rsidR="006A7453" w:rsidRPr="00BF0085" w:rsidRDefault="005D6D62" w:rsidP="006A745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>
              <w:t>85 633 287</w:t>
            </w:r>
          </w:p>
        </w:tc>
      </w:tr>
      <w:tr w:rsidR="00D77F11" w:rsidRPr="00BF0085" w14:paraId="14840554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3614AA66" w14:textId="2364D3DB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germanistiky</w:t>
            </w:r>
          </w:p>
        </w:tc>
        <w:tc>
          <w:tcPr>
            <w:tcW w:w="3348" w:type="dxa"/>
            <w:vAlign w:val="center"/>
          </w:tcPr>
          <w:p w14:paraId="51D9D0AA" w14:textId="301F0DDF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 xml:space="preserve">prof. PhDr. </w:t>
            </w:r>
            <w:r w:rsidR="00BF0085" w:rsidRPr="00BF0085">
              <w:rPr>
                <w:rFonts w:cs="Arial"/>
              </w:rPr>
              <w:t>Libuše Spáčilová, Dr.</w:t>
            </w:r>
          </w:p>
        </w:tc>
        <w:tc>
          <w:tcPr>
            <w:tcW w:w="2835" w:type="dxa"/>
            <w:vAlign w:val="center"/>
          </w:tcPr>
          <w:p w14:paraId="2C26D9C8" w14:textId="37A7DD07" w:rsidR="006A7453" w:rsidRPr="00BF0085" w:rsidRDefault="001348DD" w:rsidP="006A7453">
            <w:pPr>
              <w:rPr>
                <w:rFonts w:cs="Arial"/>
              </w:rPr>
            </w:pPr>
            <w:hyperlink r:id="rId14" w:history="1">
              <w:r w:rsidR="00BF0085" w:rsidRPr="00BF0085">
                <w:rPr>
                  <w:rStyle w:val="Hypertextovodkaz"/>
                  <w:rFonts w:cs="Arial"/>
                </w:rPr>
                <w:t>libuse.spacilova@upol.cz</w:t>
              </w:r>
            </w:hyperlink>
            <w:r w:rsidR="00BF0085" w:rsidRPr="00BF0085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697DA731" w14:textId="64852D73" w:rsidR="006A7453" w:rsidRPr="00BF0085" w:rsidRDefault="005D6D62" w:rsidP="006A745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>
              <w:t>85 633 217</w:t>
            </w:r>
          </w:p>
        </w:tc>
      </w:tr>
      <w:tr w:rsidR="00D77F11" w:rsidRPr="00BF0085" w14:paraId="5DD79307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27CD2B07" w14:textId="4456379B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nederlandistiky</w:t>
            </w:r>
          </w:p>
        </w:tc>
        <w:tc>
          <w:tcPr>
            <w:tcW w:w="3348" w:type="dxa"/>
            <w:vAlign w:val="center"/>
          </w:tcPr>
          <w:p w14:paraId="04F87846" w14:textId="288378D8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prof. Dr. Wilken Engelbrecht</w:t>
            </w:r>
          </w:p>
        </w:tc>
        <w:tc>
          <w:tcPr>
            <w:tcW w:w="2835" w:type="dxa"/>
            <w:vAlign w:val="center"/>
          </w:tcPr>
          <w:p w14:paraId="4B2AC8E8" w14:textId="0CCDFB7F" w:rsidR="006A7453" w:rsidRPr="00BF0085" w:rsidRDefault="001348DD" w:rsidP="006A7453">
            <w:pPr>
              <w:rPr>
                <w:rFonts w:cs="Arial"/>
              </w:rPr>
            </w:pPr>
            <w:hyperlink r:id="rId15" w:history="1">
              <w:r w:rsidR="006A7453" w:rsidRPr="00BF0085">
                <w:rPr>
                  <w:rStyle w:val="Hypertextovodkaz"/>
                  <w:rFonts w:cs="Arial"/>
                </w:rPr>
                <w:t>wilken.engelbrecht@upol.cz</w:t>
              </w:r>
            </w:hyperlink>
            <w:r w:rsidR="006A7453" w:rsidRPr="00BF0085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436A3DF4" w14:textId="3A0ED00F" w:rsidR="006A7453" w:rsidRPr="00BF0085" w:rsidRDefault="005D6D62" w:rsidP="006A745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>
              <w:t>85 633 206</w:t>
            </w:r>
          </w:p>
        </w:tc>
      </w:tr>
      <w:tr w:rsidR="00D77F11" w:rsidRPr="00BF0085" w14:paraId="54724070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32306822" w14:textId="6AF760E8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dějin umění</w:t>
            </w:r>
          </w:p>
        </w:tc>
        <w:tc>
          <w:tcPr>
            <w:tcW w:w="3348" w:type="dxa"/>
            <w:vAlign w:val="center"/>
          </w:tcPr>
          <w:p w14:paraId="0617AC1C" w14:textId="73736C40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doc. Mgr. Martin Horáček, Ph.D.</w:t>
            </w:r>
          </w:p>
        </w:tc>
        <w:tc>
          <w:tcPr>
            <w:tcW w:w="2835" w:type="dxa"/>
            <w:vAlign w:val="center"/>
          </w:tcPr>
          <w:p w14:paraId="553253C9" w14:textId="7631B4C5" w:rsidR="006A7453" w:rsidRPr="00BF0085" w:rsidRDefault="001348DD" w:rsidP="006A7453">
            <w:pPr>
              <w:rPr>
                <w:rFonts w:cs="Arial"/>
              </w:rPr>
            </w:pPr>
            <w:hyperlink r:id="rId16" w:history="1">
              <w:r w:rsidR="006A7453" w:rsidRPr="00BF0085">
                <w:rPr>
                  <w:rStyle w:val="Hypertextovodkaz"/>
                  <w:rFonts w:cs="Arial"/>
                </w:rPr>
                <w:t>martin.horacek@upol.cz</w:t>
              </w:r>
            </w:hyperlink>
            <w:r w:rsidR="006A7453" w:rsidRPr="00BF0085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06C526E8" w14:textId="4BBB00C7" w:rsidR="006A7453" w:rsidRPr="00BF0085" w:rsidRDefault="005D6D62" w:rsidP="006A745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>
              <w:t>85 633 657</w:t>
            </w:r>
          </w:p>
        </w:tc>
      </w:tr>
      <w:tr w:rsidR="006A7453" w:rsidRPr="00BF0085" w14:paraId="19B6F941" w14:textId="77777777" w:rsidTr="00D77F11">
        <w:trPr>
          <w:trHeight w:val="340"/>
        </w:trPr>
        <w:tc>
          <w:tcPr>
            <w:tcW w:w="5583" w:type="dxa"/>
            <w:vAlign w:val="center"/>
          </w:tcPr>
          <w:p w14:paraId="1398B539" w14:textId="0ADDC634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Katedra psychologie</w:t>
            </w:r>
          </w:p>
        </w:tc>
        <w:tc>
          <w:tcPr>
            <w:tcW w:w="3348" w:type="dxa"/>
            <w:vAlign w:val="center"/>
          </w:tcPr>
          <w:p w14:paraId="646D02C7" w14:textId="136F7BB4" w:rsidR="006A7453" w:rsidRPr="00BF0085" w:rsidRDefault="006A7453" w:rsidP="006A7453">
            <w:pPr>
              <w:rPr>
                <w:rFonts w:cs="Arial"/>
              </w:rPr>
            </w:pPr>
            <w:r w:rsidRPr="00BF0085">
              <w:rPr>
                <w:rFonts w:cs="Arial"/>
              </w:rPr>
              <w:t>PhDr. Eva Aigelová, Ph.D.</w:t>
            </w:r>
          </w:p>
        </w:tc>
        <w:tc>
          <w:tcPr>
            <w:tcW w:w="2835" w:type="dxa"/>
            <w:vAlign w:val="center"/>
          </w:tcPr>
          <w:p w14:paraId="4510798A" w14:textId="4AE5D092" w:rsidR="006A7453" w:rsidRPr="00BF0085" w:rsidRDefault="001348DD" w:rsidP="006A7453">
            <w:pPr>
              <w:rPr>
                <w:rFonts w:cs="Arial"/>
              </w:rPr>
            </w:pPr>
            <w:hyperlink r:id="rId17" w:history="1">
              <w:r w:rsidR="006A7453" w:rsidRPr="00BF0085">
                <w:rPr>
                  <w:rStyle w:val="Hypertextovodkaz"/>
                  <w:rFonts w:cs="Arial"/>
                </w:rPr>
                <w:t>eva.aigelova@upol.cz</w:t>
              </w:r>
            </w:hyperlink>
            <w:r w:rsidR="006A7453" w:rsidRPr="00BF0085">
              <w:rPr>
                <w:rFonts w:cs="Arial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24137688" w14:textId="26E00D72" w:rsidR="006A7453" w:rsidRPr="00BF0085" w:rsidRDefault="005D6D62" w:rsidP="006A745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>
              <w:t>85 633 523</w:t>
            </w:r>
          </w:p>
        </w:tc>
      </w:tr>
    </w:tbl>
    <w:p w14:paraId="512824EC" w14:textId="77777777" w:rsidR="006A7453" w:rsidRPr="00BF0085" w:rsidRDefault="006A7453" w:rsidP="00FA2F8E">
      <w:pPr>
        <w:rPr>
          <w:rFonts w:cs="Arial"/>
        </w:rPr>
      </w:pPr>
    </w:p>
    <w:sectPr w:rsidR="006A7453" w:rsidRPr="00BF0085" w:rsidSect="005D6D62">
      <w:footerReference w:type="default" r:id="rId18"/>
      <w:headerReference w:type="first" r:id="rId19"/>
      <w:footerReference w:type="first" r:id="rId20"/>
      <w:pgSz w:w="16838" w:h="11906" w:orient="landscape" w:code="9"/>
      <w:pgMar w:top="568" w:right="1134" w:bottom="1418" w:left="1843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B36F" w14:textId="77777777" w:rsidR="001348DD" w:rsidRDefault="001348DD" w:rsidP="00F15613">
      <w:pPr>
        <w:spacing w:line="240" w:lineRule="auto"/>
      </w:pPr>
      <w:r>
        <w:separator/>
      </w:r>
    </w:p>
  </w:endnote>
  <w:endnote w:type="continuationSeparator" w:id="0">
    <w:p w14:paraId="146D5995" w14:textId="77777777" w:rsidR="001348DD" w:rsidRDefault="001348D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56CA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31D8BFA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7F8FD4C0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DF8B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19FB681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472958FE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5F2F" w14:textId="77777777" w:rsidR="001348DD" w:rsidRDefault="001348DD" w:rsidP="00F15613">
      <w:pPr>
        <w:spacing w:line="240" w:lineRule="auto"/>
      </w:pPr>
      <w:r>
        <w:separator/>
      </w:r>
    </w:p>
  </w:footnote>
  <w:footnote w:type="continuationSeparator" w:id="0">
    <w:p w14:paraId="1C2A5F28" w14:textId="77777777" w:rsidR="001348DD" w:rsidRDefault="001348D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7E48" w14:textId="674C34B8" w:rsidR="00F15613" w:rsidRDefault="00BF008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327BC5F" wp14:editId="143F9BE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6672522A" wp14:editId="25611CAD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53"/>
    <w:rsid w:val="00027D33"/>
    <w:rsid w:val="00033D86"/>
    <w:rsid w:val="0007026C"/>
    <w:rsid w:val="000F0D39"/>
    <w:rsid w:val="0010566D"/>
    <w:rsid w:val="001347FD"/>
    <w:rsid w:val="001348DD"/>
    <w:rsid w:val="001E6149"/>
    <w:rsid w:val="002004C5"/>
    <w:rsid w:val="00276D6B"/>
    <w:rsid w:val="002E3612"/>
    <w:rsid w:val="00331D95"/>
    <w:rsid w:val="00430F25"/>
    <w:rsid w:val="00442FE2"/>
    <w:rsid w:val="004549AF"/>
    <w:rsid w:val="00486300"/>
    <w:rsid w:val="004D171B"/>
    <w:rsid w:val="004D7DB4"/>
    <w:rsid w:val="005029E3"/>
    <w:rsid w:val="00502BEF"/>
    <w:rsid w:val="00505EE1"/>
    <w:rsid w:val="00540537"/>
    <w:rsid w:val="005B6853"/>
    <w:rsid w:val="005C2BD0"/>
    <w:rsid w:val="005D6D62"/>
    <w:rsid w:val="005E387A"/>
    <w:rsid w:val="00680944"/>
    <w:rsid w:val="006933CD"/>
    <w:rsid w:val="006A7453"/>
    <w:rsid w:val="006B22CE"/>
    <w:rsid w:val="006C4FFC"/>
    <w:rsid w:val="006E3956"/>
    <w:rsid w:val="006F3B62"/>
    <w:rsid w:val="00702C0D"/>
    <w:rsid w:val="0072663E"/>
    <w:rsid w:val="007F6FCC"/>
    <w:rsid w:val="00862C56"/>
    <w:rsid w:val="008E27A7"/>
    <w:rsid w:val="009554FB"/>
    <w:rsid w:val="00990090"/>
    <w:rsid w:val="009E629B"/>
    <w:rsid w:val="009F3F9F"/>
    <w:rsid w:val="00A04911"/>
    <w:rsid w:val="00A1351A"/>
    <w:rsid w:val="00A41C24"/>
    <w:rsid w:val="00A5561A"/>
    <w:rsid w:val="00B028C4"/>
    <w:rsid w:val="00B15CD8"/>
    <w:rsid w:val="00B52715"/>
    <w:rsid w:val="00B73FD1"/>
    <w:rsid w:val="00B833E0"/>
    <w:rsid w:val="00BD04D6"/>
    <w:rsid w:val="00BD5958"/>
    <w:rsid w:val="00BE1819"/>
    <w:rsid w:val="00BF0085"/>
    <w:rsid w:val="00BF49AF"/>
    <w:rsid w:val="00C6493E"/>
    <w:rsid w:val="00CE1974"/>
    <w:rsid w:val="00CE6966"/>
    <w:rsid w:val="00D13E57"/>
    <w:rsid w:val="00D22A12"/>
    <w:rsid w:val="00D61B91"/>
    <w:rsid w:val="00D62385"/>
    <w:rsid w:val="00D77F11"/>
    <w:rsid w:val="00D955E7"/>
    <w:rsid w:val="00DC5FA7"/>
    <w:rsid w:val="00DE39B0"/>
    <w:rsid w:val="00E775BF"/>
    <w:rsid w:val="00E97744"/>
    <w:rsid w:val="00EA1F08"/>
    <w:rsid w:val="00F0078F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CDF27"/>
  <w15:chartTrackingRefBased/>
  <w15:docId w15:val="{1B08B23E-B0DA-4056-8489-5997D800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A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rsid w:val="006A74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vecerova@upol.cz" TargetMode="External"/><Relationship Id="rId13" Type="http://schemas.openxmlformats.org/officeDocument/2006/relationships/hyperlink" Target="mailto:lenka.krupkova@upol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iroslav.dopita@upol.cz" TargetMode="External"/><Relationship Id="rId12" Type="http://schemas.openxmlformats.org/officeDocument/2006/relationships/hyperlink" Target="mailto:ivana.dobrotova@upol.cz" TargetMode="External"/><Relationship Id="rId17" Type="http://schemas.openxmlformats.org/officeDocument/2006/relationships/hyperlink" Target="mailto:eva.aigelova@upol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in.horacek@upol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va.lebedova@upol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ilken.engelbrecht@upol.cz" TargetMode="External"/><Relationship Id="rId10" Type="http://schemas.openxmlformats.org/officeDocument/2006/relationships/hyperlink" Target="mailto:lubomir.machala@upol.c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a.buresova@upol.cz" TargetMode="External"/><Relationship Id="rId14" Type="http://schemas.openxmlformats.org/officeDocument/2006/relationships/hyperlink" Target="mailto:libuse.spacilova@upol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ENDA%20VV\HLAVICKY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C22A-CC87-4518-BCDA-49E8357B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129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Kovarikova Lucie</cp:lastModifiedBy>
  <cp:revision>6</cp:revision>
  <cp:lastPrinted>2014-08-08T08:54:00Z</cp:lastPrinted>
  <dcterms:created xsi:type="dcterms:W3CDTF">2024-06-10T10:36:00Z</dcterms:created>
  <dcterms:modified xsi:type="dcterms:W3CDTF">2024-08-29T07:39:00Z</dcterms:modified>
</cp:coreProperties>
</file>