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7A14" w14:textId="77777777" w:rsidR="00A91CCA" w:rsidRPr="00087787" w:rsidRDefault="00A91CCA" w:rsidP="00A91CCA">
      <w:pPr>
        <w:jc w:val="center"/>
        <w:rPr>
          <w:rFonts w:cs="Arial"/>
          <w:b/>
          <w:bCs/>
          <w:sz w:val="40"/>
          <w:szCs w:val="40"/>
        </w:rPr>
      </w:pPr>
      <w:r w:rsidRPr="00087787">
        <w:rPr>
          <w:rFonts w:cs="Arial"/>
          <w:b/>
          <w:bCs/>
          <w:sz w:val="40"/>
          <w:szCs w:val="40"/>
        </w:rPr>
        <w:t>PŘIHLÁŠKA</w:t>
      </w:r>
    </w:p>
    <w:p w14:paraId="178D4D93" w14:textId="0EE2CE0E" w:rsidR="00A91CCA" w:rsidRDefault="00A91CCA" w:rsidP="00A91CCA">
      <w:pPr>
        <w:jc w:val="center"/>
        <w:rPr>
          <w:rFonts w:cs="Arial"/>
          <w:b/>
          <w:bCs/>
          <w:sz w:val="28"/>
          <w:szCs w:val="28"/>
        </w:rPr>
      </w:pPr>
      <w:r w:rsidRPr="0052512C">
        <w:rPr>
          <w:rFonts w:cs="Arial"/>
          <w:b/>
          <w:bCs/>
          <w:sz w:val="28"/>
          <w:szCs w:val="28"/>
        </w:rPr>
        <w:t>ke státní rigorózní zkoušce</w:t>
      </w:r>
    </w:p>
    <w:p w14:paraId="2E079992" w14:textId="77777777" w:rsidR="00903779" w:rsidRPr="0052512C" w:rsidRDefault="00903779" w:rsidP="00A91CCA">
      <w:pPr>
        <w:jc w:val="center"/>
        <w:rPr>
          <w:rFonts w:cs="Arial"/>
          <w:b/>
          <w:bCs/>
          <w:sz w:val="28"/>
          <w:szCs w:val="28"/>
        </w:rPr>
      </w:pPr>
    </w:p>
    <w:p w14:paraId="28230BAD" w14:textId="6383A4A4" w:rsidR="004433E1" w:rsidRDefault="004433E1" w:rsidP="00A91CCA">
      <w:pPr>
        <w:jc w:val="center"/>
        <w:rPr>
          <w:rFonts w:cs="Arial"/>
          <w:b/>
          <w:bCs/>
          <w:sz w:val="22"/>
          <w:szCs w:val="22"/>
        </w:rPr>
      </w:pPr>
    </w:p>
    <w:p w14:paraId="4C501BA4" w14:textId="77777777" w:rsidR="004433E1" w:rsidRDefault="004433E1" w:rsidP="00A91CCA">
      <w:pPr>
        <w:jc w:val="center"/>
        <w:rPr>
          <w:rFonts w:cs="Arial"/>
          <w:b/>
          <w:bCs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69"/>
        <w:gridCol w:w="5660"/>
      </w:tblGrid>
      <w:tr w:rsidR="004433E1" w:rsidRPr="00903779" w14:paraId="540F6421" w14:textId="77777777" w:rsidTr="00941506">
        <w:trPr>
          <w:trHeight w:val="567"/>
        </w:trPr>
        <w:tc>
          <w:tcPr>
            <w:tcW w:w="3969" w:type="dxa"/>
            <w:vAlign w:val="center"/>
          </w:tcPr>
          <w:p w14:paraId="10205050" w14:textId="6640C595" w:rsidR="004433E1" w:rsidRPr="00903779" w:rsidRDefault="004433E1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t>v programu</w:t>
            </w:r>
          </w:p>
        </w:tc>
        <w:tc>
          <w:tcPr>
            <w:tcW w:w="5660" w:type="dxa"/>
          </w:tcPr>
          <w:p w14:paraId="42B5D093" w14:textId="77777777" w:rsidR="004433E1" w:rsidRPr="00903779" w:rsidRDefault="004433E1" w:rsidP="00A91CC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7C37591" w14:textId="20822A56" w:rsidR="004433E1" w:rsidRPr="00903779" w:rsidRDefault="004433E1" w:rsidP="00A91CCA">
      <w:pPr>
        <w:jc w:val="center"/>
        <w:rPr>
          <w:rFonts w:cs="Arial"/>
          <w:sz w:val="22"/>
          <w:szCs w:val="22"/>
        </w:rPr>
      </w:pPr>
    </w:p>
    <w:p w14:paraId="0EB457B5" w14:textId="37957340" w:rsidR="004433E1" w:rsidRPr="00903779" w:rsidRDefault="004433E1" w:rsidP="00A91CCA">
      <w:pPr>
        <w:jc w:val="center"/>
        <w:rPr>
          <w:rFonts w:cs="Arial"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69"/>
        <w:gridCol w:w="5660"/>
      </w:tblGrid>
      <w:tr w:rsidR="004433E1" w:rsidRPr="00903779" w14:paraId="667A45BE" w14:textId="77777777" w:rsidTr="00941506">
        <w:trPr>
          <w:trHeight w:val="567"/>
        </w:trPr>
        <w:tc>
          <w:tcPr>
            <w:tcW w:w="3969" w:type="dxa"/>
            <w:vAlign w:val="center"/>
          </w:tcPr>
          <w:p w14:paraId="4FDA03FC" w14:textId="33FF5599" w:rsidR="004433E1" w:rsidRPr="00903779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t>t</w:t>
            </w:r>
            <w:r w:rsidR="004433E1" w:rsidRPr="00903779">
              <w:rPr>
                <w:rFonts w:cs="Arial"/>
                <w:sz w:val="22"/>
                <w:szCs w:val="22"/>
              </w:rPr>
              <w:t xml:space="preserve">itul, jméno a příjmení </w:t>
            </w:r>
            <w:r w:rsidRPr="00903779">
              <w:rPr>
                <w:rFonts w:cs="Arial"/>
                <w:sz w:val="22"/>
                <w:szCs w:val="22"/>
              </w:rPr>
              <w:br/>
            </w:r>
            <w:r w:rsidR="004433E1" w:rsidRPr="00903779">
              <w:rPr>
                <w:rFonts w:cs="Arial"/>
                <w:sz w:val="22"/>
                <w:szCs w:val="22"/>
              </w:rPr>
              <w:t>(i rodné příjmení)</w:t>
            </w:r>
          </w:p>
        </w:tc>
        <w:tc>
          <w:tcPr>
            <w:tcW w:w="5660" w:type="dxa"/>
            <w:vAlign w:val="center"/>
          </w:tcPr>
          <w:p w14:paraId="79D7CA56" w14:textId="18E3F83F" w:rsidR="004433E1" w:rsidRPr="00903779" w:rsidRDefault="004433E1" w:rsidP="00A91CC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433E1" w:rsidRPr="00903779" w14:paraId="6D3F51AD" w14:textId="77777777" w:rsidTr="00941506">
        <w:trPr>
          <w:trHeight w:val="567"/>
        </w:trPr>
        <w:tc>
          <w:tcPr>
            <w:tcW w:w="3969" w:type="dxa"/>
            <w:vAlign w:val="center"/>
          </w:tcPr>
          <w:p w14:paraId="7BD277A4" w14:textId="467B099B" w:rsidR="004433E1" w:rsidRPr="00903779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t>d</w:t>
            </w:r>
            <w:r w:rsidR="004433E1" w:rsidRPr="00903779">
              <w:rPr>
                <w:rFonts w:cs="Arial"/>
                <w:sz w:val="22"/>
                <w:szCs w:val="22"/>
              </w:rPr>
              <w:t>atum a místo narození</w:t>
            </w:r>
          </w:p>
        </w:tc>
        <w:tc>
          <w:tcPr>
            <w:tcW w:w="5660" w:type="dxa"/>
            <w:vAlign w:val="center"/>
          </w:tcPr>
          <w:p w14:paraId="5444C4D0" w14:textId="77777777" w:rsidR="004433E1" w:rsidRPr="00903779" w:rsidRDefault="004433E1" w:rsidP="00A91CC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433E1" w:rsidRPr="00903779" w14:paraId="2DC2140D" w14:textId="77777777" w:rsidTr="00941506">
        <w:trPr>
          <w:trHeight w:val="567"/>
        </w:trPr>
        <w:tc>
          <w:tcPr>
            <w:tcW w:w="3969" w:type="dxa"/>
            <w:vAlign w:val="center"/>
          </w:tcPr>
          <w:p w14:paraId="312D4C31" w14:textId="32FDB427" w:rsidR="004433E1" w:rsidRPr="00903779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t>r</w:t>
            </w:r>
            <w:r w:rsidR="004433E1" w:rsidRPr="00903779">
              <w:rPr>
                <w:rFonts w:cs="Arial"/>
                <w:sz w:val="22"/>
                <w:szCs w:val="22"/>
              </w:rPr>
              <w:t>odné číslo</w:t>
            </w:r>
          </w:p>
        </w:tc>
        <w:tc>
          <w:tcPr>
            <w:tcW w:w="5660" w:type="dxa"/>
            <w:vAlign w:val="center"/>
          </w:tcPr>
          <w:p w14:paraId="31D0AE79" w14:textId="77777777" w:rsidR="004433E1" w:rsidRPr="00903779" w:rsidRDefault="004433E1" w:rsidP="00A91CC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433E1" w:rsidRPr="00903779" w14:paraId="6FAB3415" w14:textId="77777777" w:rsidTr="00941506">
        <w:trPr>
          <w:trHeight w:val="567"/>
        </w:trPr>
        <w:tc>
          <w:tcPr>
            <w:tcW w:w="3969" w:type="dxa"/>
            <w:vAlign w:val="center"/>
          </w:tcPr>
          <w:p w14:paraId="09880421" w14:textId="5A379DF3" w:rsidR="004433E1" w:rsidRPr="00903779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t>a</w:t>
            </w:r>
            <w:r w:rsidR="004433E1" w:rsidRPr="00903779">
              <w:rPr>
                <w:rFonts w:cs="Arial"/>
                <w:sz w:val="22"/>
                <w:szCs w:val="22"/>
              </w:rPr>
              <w:t>dresa trvalého bydliště</w:t>
            </w:r>
          </w:p>
        </w:tc>
        <w:tc>
          <w:tcPr>
            <w:tcW w:w="5660" w:type="dxa"/>
            <w:vAlign w:val="center"/>
          </w:tcPr>
          <w:p w14:paraId="42130B74" w14:textId="77777777" w:rsidR="004433E1" w:rsidRPr="00903779" w:rsidRDefault="004433E1" w:rsidP="00A91CC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433E1" w:rsidRPr="00903779" w14:paraId="7C136796" w14:textId="77777777" w:rsidTr="00941506">
        <w:trPr>
          <w:trHeight w:val="567"/>
        </w:trPr>
        <w:tc>
          <w:tcPr>
            <w:tcW w:w="3969" w:type="dxa"/>
            <w:vAlign w:val="center"/>
          </w:tcPr>
          <w:p w14:paraId="149F6FAE" w14:textId="328D7DB1" w:rsidR="004433E1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t>k</w:t>
            </w:r>
            <w:r w:rsidR="004433E1" w:rsidRPr="00903779">
              <w:rPr>
                <w:rFonts w:cs="Arial"/>
                <w:sz w:val="22"/>
                <w:szCs w:val="22"/>
              </w:rPr>
              <w:t>ontaktní adresa</w:t>
            </w:r>
          </w:p>
          <w:p w14:paraId="15FA0CC2" w14:textId="256EC3E9" w:rsidR="00AA0D23" w:rsidRPr="00903779" w:rsidRDefault="00AA0D23" w:rsidP="004433E1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(jestli je odlišná od trvalého bydliště)</w:t>
            </w:r>
          </w:p>
        </w:tc>
        <w:tc>
          <w:tcPr>
            <w:tcW w:w="5660" w:type="dxa"/>
            <w:vAlign w:val="center"/>
          </w:tcPr>
          <w:p w14:paraId="34C81D28" w14:textId="77777777" w:rsidR="004433E1" w:rsidRPr="00903779" w:rsidRDefault="004433E1" w:rsidP="00A91CC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433E1" w:rsidRPr="00903779" w14:paraId="2DAE3B28" w14:textId="77777777" w:rsidTr="00941506">
        <w:trPr>
          <w:trHeight w:val="567"/>
        </w:trPr>
        <w:tc>
          <w:tcPr>
            <w:tcW w:w="3969" w:type="dxa"/>
            <w:vAlign w:val="center"/>
          </w:tcPr>
          <w:p w14:paraId="0F79E074" w14:textId="63FBA9FA" w:rsidR="004433E1" w:rsidRPr="00903779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t>t</w:t>
            </w:r>
            <w:r w:rsidR="004433E1" w:rsidRPr="00903779">
              <w:rPr>
                <w:rFonts w:cs="Arial"/>
                <w:sz w:val="22"/>
                <w:szCs w:val="22"/>
              </w:rPr>
              <w:t>elefon, e-mail</w:t>
            </w:r>
          </w:p>
        </w:tc>
        <w:tc>
          <w:tcPr>
            <w:tcW w:w="5660" w:type="dxa"/>
            <w:vAlign w:val="center"/>
          </w:tcPr>
          <w:p w14:paraId="51A47876" w14:textId="77777777" w:rsidR="004433E1" w:rsidRPr="00903779" w:rsidRDefault="004433E1" w:rsidP="00A91CC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433E1" w:rsidRPr="00903779" w14:paraId="418ADEB6" w14:textId="77777777" w:rsidTr="00941506">
        <w:trPr>
          <w:trHeight w:val="567"/>
        </w:trPr>
        <w:tc>
          <w:tcPr>
            <w:tcW w:w="3969" w:type="dxa"/>
            <w:vAlign w:val="center"/>
          </w:tcPr>
          <w:p w14:paraId="102043C7" w14:textId="7C16861B" w:rsidR="004433E1" w:rsidRPr="00903779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t>v</w:t>
            </w:r>
            <w:r w:rsidR="004433E1" w:rsidRPr="00903779">
              <w:rPr>
                <w:rFonts w:cs="Arial"/>
                <w:sz w:val="22"/>
                <w:szCs w:val="22"/>
              </w:rPr>
              <w:t>ysokoškolské vzdělání (VŠ, obor)</w:t>
            </w:r>
          </w:p>
        </w:tc>
        <w:tc>
          <w:tcPr>
            <w:tcW w:w="5660" w:type="dxa"/>
            <w:vAlign w:val="center"/>
          </w:tcPr>
          <w:p w14:paraId="40D4DF64" w14:textId="77777777" w:rsidR="004433E1" w:rsidRPr="00903779" w:rsidRDefault="004433E1" w:rsidP="00A91CC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433E1" w:rsidRPr="00903779" w14:paraId="0E0D4073" w14:textId="77777777" w:rsidTr="00941506">
        <w:trPr>
          <w:trHeight w:val="567"/>
        </w:trPr>
        <w:tc>
          <w:tcPr>
            <w:tcW w:w="3969" w:type="dxa"/>
            <w:vAlign w:val="center"/>
          </w:tcPr>
          <w:p w14:paraId="078ECEBA" w14:textId="7ED50BBB" w:rsidR="004433E1" w:rsidRPr="00903779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t>n</w:t>
            </w:r>
            <w:r w:rsidR="004433E1" w:rsidRPr="00903779">
              <w:rPr>
                <w:rFonts w:cs="Arial"/>
                <w:sz w:val="22"/>
                <w:szCs w:val="22"/>
              </w:rPr>
              <w:t>ynější pracoviště, pracovní zařazení</w:t>
            </w:r>
          </w:p>
        </w:tc>
        <w:tc>
          <w:tcPr>
            <w:tcW w:w="5660" w:type="dxa"/>
            <w:vAlign w:val="center"/>
          </w:tcPr>
          <w:p w14:paraId="0C9D6A8C" w14:textId="7A44FEEE" w:rsidR="004433E1" w:rsidRPr="00903779" w:rsidRDefault="004433E1" w:rsidP="00A91CC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B733670" w14:textId="6D71FF83" w:rsidR="004433E1" w:rsidRPr="00903779" w:rsidRDefault="004433E1" w:rsidP="00A91CCA">
      <w:pPr>
        <w:jc w:val="center"/>
        <w:rPr>
          <w:rFonts w:cs="Arial"/>
          <w:sz w:val="22"/>
          <w:szCs w:val="22"/>
        </w:rPr>
      </w:pPr>
    </w:p>
    <w:p w14:paraId="016D66A5" w14:textId="77777777" w:rsidR="007C6005" w:rsidRPr="00903779" w:rsidRDefault="007C6005" w:rsidP="00A91CCA">
      <w:pPr>
        <w:jc w:val="left"/>
        <w:rPr>
          <w:rFonts w:cs="Arial"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C6005" w:rsidRPr="00903779" w14:paraId="447F0918" w14:textId="77777777" w:rsidTr="007C6005">
        <w:trPr>
          <w:trHeight w:val="567"/>
        </w:trPr>
        <w:tc>
          <w:tcPr>
            <w:tcW w:w="9629" w:type="dxa"/>
            <w:vAlign w:val="center"/>
          </w:tcPr>
          <w:p w14:paraId="03ADFAE6" w14:textId="4ABABE6F" w:rsidR="007C6005" w:rsidRPr="00903779" w:rsidRDefault="007C6005" w:rsidP="00A91CCA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t>hlavní téma/název rigorózní práce</w:t>
            </w:r>
          </w:p>
        </w:tc>
      </w:tr>
      <w:tr w:rsidR="007C6005" w:rsidRPr="00903779" w14:paraId="619599E9" w14:textId="77777777" w:rsidTr="007C6005">
        <w:trPr>
          <w:trHeight w:val="567"/>
        </w:trPr>
        <w:tc>
          <w:tcPr>
            <w:tcW w:w="9629" w:type="dxa"/>
            <w:vAlign w:val="center"/>
          </w:tcPr>
          <w:p w14:paraId="77F087C5" w14:textId="7ABA876A" w:rsidR="007C6005" w:rsidRPr="00903779" w:rsidRDefault="007C6005" w:rsidP="00A91CCA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sym w:font="Wingdings" w:char="F0E8"/>
            </w:r>
          </w:p>
        </w:tc>
      </w:tr>
      <w:tr w:rsidR="007C6005" w:rsidRPr="00903779" w14:paraId="62ECDD66" w14:textId="77777777" w:rsidTr="007C6005">
        <w:trPr>
          <w:trHeight w:val="567"/>
        </w:trPr>
        <w:tc>
          <w:tcPr>
            <w:tcW w:w="9629" w:type="dxa"/>
            <w:vAlign w:val="center"/>
          </w:tcPr>
          <w:p w14:paraId="2998B88E" w14:textId="41B98AD9" w:rsidR="007C6005" w:rsidRPr="00903779" w:rsidRDefault="007C6005" w:rsidP="00A91CCA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t>anotace (krátký popis práce)</w:t>
            </w:r>
          </w:p>
        </w:tc>
      </w:tr>
      <w:tr w:rsidR="007C6005" w:rsidRPr="00903779" w14:paraId="26369A14" w14:textId="77777777" w:rsidTr="007C6005">
        <w:trPr>
          <w:trHeight w:val="567"/>
        </w:trPr>
        <w:tc>
          <w:tcPr>
            <w:tcW w:w="9629" w:type="dxa"/>
            <w:vAlign w:val="center"/>
          </w:tcPr>
          <w:p w14:paraId="49B0FF15" w14:textId="60E9F8A6" w:rsidR="007C6005" w:rsidRPr="00903779" w:rsidRDefault="007C6005" w:rsidP="00A91CCA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sym w:font="Wingdings" w:char="F0E8"/>
            </w:r>
          </w:p>
        </w:tc>
      </w:tr>
      <w:tr w:rsidR="007C6005" w:rsidRPr="00903779" w14:paraId="470516E5" w14:textId="77777777" w:rsidTr="007C6005">
        <w:trPr>
          <w:trHeight w:val="567"/>
        </w:trPr>
        <w:tc>
          <w:tcPr>
            <w:tcW w:w="9629" w:type="dxa"/>
            <w:vAlign w:val="center"/>
          </w:tcPr>
          <w:p w14:paraId="147E295A" w14:textId="0C40FB8F" w:rsidR="007C6005" w:rsidRPr="00903779" w:rsidRDefault="007C6005" w:rsidP="00A91CCA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t>klíčová slova</w:t>
            </w:r>
          </w:p>
        </w:tc>
      </w:tr>
      <w:tr w:rsidR="007C6005" w:rsidRPr="00903779" w14:paraId="5BB1113C" w14:textId="77777777" w:rsidTr="007C6005">
        <w:trPr>
          <w:trHeight w:val="567"/>
        </w:trPr>
        <w:tc>
          <w:tcPr>
            <w:tcW w:w="9629" w:type="dxa"/>
            <w:vAlign w:val="center"/>
          </w:tcPr>
          <w:p w14:paraId="7D666156" w14:textId="7CB75469" w:rsidR="007C6005" w:rsidRPr="00903779" w:rsidRDefault="007C6005" w:rsidP="00A91CCA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sym w:font="Wingdings" w:char="F0E8"/>
            </w:r>
          </w:p>
        </w:tc>
      </w:tr>
      <w:tr w:rsidR="007C6005" w:rsidRPr="00903779" w14:paraId="00F03A21" w14:textId="77777777" w:rsidTr="007C6005">
        <w:trPr>
          <w:trHeight w:val="567"/>
        </w:trPr>
        <w:tc>
          <w:tcPr>
            <w:tcW w:w="9629" w:type="dxa"/>
            <w:vAlign w:val="center"/>
          </w:tcPr>
          <w:p w14:paraId="699B2BE7" w14:textId="29F161DF" w:rsidR="007C6005" w:rsidRPr="00903779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lastRenderedPageBreak/>
              <w:t>hlavní téma/název rigorózní práce v angličtině</w:t>
            </w:r>
          </w:p>
        </w:tc>
      </w:tr>
      <w:tr w:rsidR="007C6005" w:rsidRPr="00903779" w14:paraId="7A6E54A9" w14:textId="77777777" w:rsidTr="007C6005">
        <w:trPr>
          <w:trHeight w:val="567"/>
        </w:trPr>
        <w:tc>
          <w:tcPr>
            <w:tcW w:w="9629" w:type="dxa"/>
            <w:vAlign w:val="center"/>
          </w:tcPr>
          <w:p w14:paraId="16133894" w14:textId="2C448260" w:rsidR="007C6005" w:rsidRPr="00903779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sym w:font="Wingdings" w:char="F0E8"/>
            </w:r>
          </w:p>
        </w:tc>
      </w:tr>
      <w:tr w:rsidR="007C6005" w:rsidRPr="00903779" w14:paraId="5B3F2898" w14:textId="77777777" w:rsidTr="007C6005">
        <w:trPr>
          <w:trHeight w:val="567"/>
        </w:trPr>
        <w:tc>
          <w:tcPr>
            <w:tcW w:w="9629" w:type="dxa"/>
            <w:vAlign w:val="center"/>
          </w:tcPr>
          <w:p w14:paraId="69B4E196" w14:textId="530F5846" w:rsidR="007C6005" w:rsidRPr="00903779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t>anotace v angličtině</w:t>
            </w:r>
          </w:p>
        </w:tc>
      </w:tr>
      <w:tr w:rsidR="007C6005" w:rsidRPr="00903779" w14:paraId="2441741A" w14:textId="77777777" w:rsidTr="007C6005">
        <w:trPr>
          <w:trHeight w:val="567"/>
        </w:trPr>
        <w:tc>
          <w:tcPr>
            <w:tcW w:w="9629" w:type="dxa"/>
            <w:vAlign w:val="center"/>
          </w:tcPr>
          <w:p w14:paraId="6A8FA889" w14:textId="0EBA4648" w:rsidR="007C6005" w:rsidRPr="00903779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sym w:font="Wingdings" w:char="F0E8"/>
            </w:r>
          </w:p>
        </w:tc>
      </w:tr>
      <w:tr w:rsidR="007C6005" w:rsidRPr="00903779" w14:paraId="31EE0C46" w14:textId="77777777" w:rsidTr="007C6005">
        <w:trPr>
          <w:trHeight w:val="567"/>
        </w:trPr>
        <w:tc>
          <w:tcPr>
            <w:tcW w:w="9629" w:type="dxa"/>
            <w:vAlign w:val="center"/>
          </w:tcPr>
          <w:p w14:paraId="61F5E8BA" w14:textId="3F1C182C" w:rsidR="007C6005" w:rsidRPr="00903779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t>klíčová slova v angličtině</w:t>
            </w:r>
          </w:p>
        </w:tc>
      </w:tr>
      <w:tr w:rsidR="007C6005" w:rsidRPr="00903779" w14:paraId="4F46081C" w14:textId="77777777" w:rsidTr="007C6005">
        <w:trPr>
          <w:trHeight w:val="567"/>
        </w:trPr>
        <w:tc>
          <w:tcPr>
            <w:tcW w:w="9629" w:type="dxa"/>
            <w:vAlign w:val="center"/>
          </w:tcPr>
          <w:p w14:paraId="3E0E8D0D" w14:textId="33D8179E" w:rsidR="007C6005" w:rsidRPr="00903779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903779">
              <w:rPr>
                <w:rFonts w:cs="Arial"/>
                <w:sz w:val="22"/>
                <w:szCs w:val="22"/>
              </w:rPr>
              <w:sym w:font="Wingdings" w:char="F0E8"/>
            </w:r>
          </w:p>
        </w:tc>
      </w:tr>
    </w:tbl>
    <w:p w14:paraId="79972391" w14:textId="77777777" w:rsidR="004433E1" w:rsidRPr="004433E1" w:rsidRDefault="004433E1" w:rsidP="00A91CCA">
      <w:pPr>
        <w:jc w:val="left"/>
        <w:rPr>
          <w:rFonts w:cs="Arial"/>
          <w:b/>
          <w:bCs/>
          <w:sz w:val="22"/>
          <w:szCs w:val="22"/>
        </w:rPr>
      </w:pPr>
    </w:p>
    <w:p w14:paraId="2570F557" w14:textId="77777777" w:rsidR="00A91CCA" w:rsidRPr="004433E1" w:rsidRDefault="00A91CCA" w:rsidP="00A91CCA">
      <w:pPr>
        <w:pStyle w:val="FormtovanvHTML"/>
        <w:rPr>
          <w:rFonts w:ascii="Arial" w:hAnsi="Arial" w:cs="Arial"/>
          <w:i/>
          <w:sz w:val="22"/>
          <w:szCs w:val="22"/>
          <w:highlight w:val="yellow"/>
        </w:rPr>
      </w:pPr>
    </w:p>
    <w:p w14:paraId="7980E2A5" w14:textId="1D652CD0" w:rsidR="00BE00A1" w:rsidRDefault="00BE00A1" w:rsidP="00BE00A1">
      <w:pPr>
        <w:spacing w:after="120"/>
        <w:rPr>
          <w:rFonts w:cs="Arial"/>
          <w:iCs/>
          <w:noProof/>
          <w:sz w:val="22"/>
          <w:szCs w:val="22"/>
        </w:rPr>
      </w:pPr>
      <w:r w:rsidRPr="00DF6871">
        <w:rPr>
          <w:rFonts w:cs="Arial"/>
          <w:iCs/>
          <w:noProof/>
          <w:sz w:val="22"/>
          <w:szCs w:val="22"/>
        </w:rPr>
        <w:t xml:space="preserve">Prohlašuji, že ve smyslu Zákona č. 101/2000 Sb., o ochraně osobních údajů a o změně některých zákonů, ve znění pozdějších předpisů a </w:t>
      </w:r>
      <w:r w:rsidRPr="00DF6871">
        <w:rPr>
          <w:rFonts w:cs="Arial"/>
          <w:iCs/>
          <w:sz w:val="22"/>
          <w:szCs w:val="22"/>
        </w:rPr>
        <w:t xml:space="preserve">ve smyslu nařízení Evropského parlamentu a Rady (EU) č. 2016/679 o </w:t>
      </w:r>
      <w:r w:rsidRPr="00DF6871">
        <w:rPr>
          <w:rFonts w:cs="Arial"/>
          <w:bCs/>
          <w:iCs/>
          <w:sz w:val="22"/>
          <w:szCs w:val="22"/>
        </w:rPr>
        <w:t xml:space="preserve">ochraně fyzických osob v souvislosti se zpracováním osobních údajů a o volném pohybu těchto údajů a o zrušení směrnice 95/46/ES (obecné nařízení o ochraně osobních údajů) </w:t>
      </w:r>
      <w:r w:rsidRPr="00DF6871">
        <w:rPr>
          <w:rFonts w:cs="Arial"/>
          <w:iCs/>
          <w:sz w:val="22"/>
          <w:szCs w:val="22"/>
        </w:rPr>
        <w:t xml:space="preserve">(dále jen „Nařízení“) </w:t>
      </w:r>
      <w:r w:rsidRPr="00DF6871">
        <w:rPr>
          <w:rFonts w:cs="Arial"/>
          <w:iCs/>
          <w:noProof/>
          <w:sz w:val="22"/>
          <w:szCs w:val="22"/>
        </w:rPr>
        <w:t xml:space="preserve">souhlasím se zpracováním svých osobních údajů pro potřeby </w:t>
      </w:r>
      <w:r w:rsidR="004A300C" w:rsidRPr="00DF6871">
        <w:rPr>
          <w:rFonts w:cs="Arial"/>
          <w:iCs/>
          <w:noProof/>
          <w:sz w:val="22"/>
          <w:szCs w:val="22"/>
        </w:rPr>
        <w:t>státní rigorózní zkoušky</w:t>
      </w:r>
      <w:r w:rsidRPr="00DF6871">
        <w:rPr>
          <w:rFonts w:cs="Arial"/>
          <w:iCs/>
          <w:noProof/>
          <w:sz w:val="22"/>
          <w:szCs w:val="22"/>
        </w:rPr>
        <w:t>, vedení v evidenci FF UP</w:t>
      </w:r>
      <w:r w:rsidR="00DF6871">
        <w:rPr>
          <w:rFonts w:cs="Arial"/>
          <w:iCs/>
          <w:noProof/>
          <w:sz w:val="22"/>
          <w:szCs w:val="22"/>
        </w:rPr>
        <w:t xml:space="preserve"> v Olomouci</w:t>
      </w:r>
      <w:r w:rsidRPr="00DF6871">
        <w:rPr>
          <w:rFonts w:cs="Arial"/>
          <w:iCs/>
          <w:noProof/>
          <w:sz w:val="22"/>
          <w:szCs w:val="22"/>
        </w:rPr>
        <w:t xml:space="preserve"> a komunikace související s</w:t>
      </w:r>
      <w:r w:rsidR="00DF6871">
        <w:rPr>
          <w:rFonts w:cs="Arial"/>
          <w:iCs/>
          <w:noProof/>
          <w:sz w:val="22"/>
          <w:szCs w:val="22"/>
        </w:rPr>
        <w:t xml:space="preserve">e státní </w:t>
      </w:r>
      <w:r w:rsidRPr="00DF6871">
        <w:rPr>
          <w:rFonts w:cs="Arial"/>
          <w:iCs/>
          <w:noProof/>
          <w:sz w:val="22"/>
          <w:szCs w:val="22"/>
        </w:rPr>
        <w:t xml:space="preserve">rigorózní zkouškou na </w:t>
      </w:r>
      <w:r w:rsidR="00DF6871">
        <w:rPr>
          <w:rFonts w:cs="Arial"/>
          <w:iCs/>
          <w:noProof/>
          <w:sz w:val="22"/>
          <w:szCs w:val="22"/>
        </w:rPr>
        <w:t>FF UP v Olomouci</w:t>
      </w:r>
      <w:r w:rsidRPr="00DF6871">
        <w:rPr>
          <w:rFonts w:cs="Arial"/>
          <w:iCs/>
          <w:noProof/>
          <w:sz w:val="22"/>
          <w:szCs w:val="22"/>
        </w:rPr>
        <w:t xml:space="preserve">. </w:t>
      </w:r>
    </w:p>
    <w:p w14:paraId="4D74DE7C" w14:textId="77777777" w:rsidR="00E77301" w:rsidRPr="00DF6871" w:rsidRDefault="00E77301" w:rsidP="00BE00A1">
      <w:pPr>
        <w:spacing w:after="120"/>
        <w:rPr>
          <w:rFonts w:cs="Arial"/>
          <w:iCs/>
          <w:noProof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6368"/>
      </w:tblGrid>
      <w:tr w:rsidR="00E77301" w14:paraId="18DF1759" w14:textId="77777777" w:rsidTr="00E77301">
        <w:trPr>
          <w:trHeight w:val="764"/>
        </w:trPr>
        <w:tc>
          <w:tcPr>
            <w:tcW w:w="3261" w:type="dxa"/>
            <w:vAlign w:val="center"/>
          </w:tcPr>
          <w:p w14:paraId="021978EC" w14:textId="0E4BED98" w:rsidR="00E77301" w:rsidRDefault="00E77301" w:rsidP="00E77301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dne</w:t>
            </w:r>
          </w:p>
        </w:tc>
        <w:tc>
          <w:tcPr>
            <w:tcW w:w="6368" w:type="dxa"/>
            <w:vAlign w:val="center"/>
          </w:tcPr>
          <w:p w14:paraId="2640A3F8" w14:textId="58B3C331" w:rsidR="00E77301" w:rsidRDefault="00E77301" w:rsidP="00E77301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podpis uchazeče</w:t>
            </w:r>
          </w:p>
        </w:tc>
      </w:tr>
    </w:tbl>
    <w:p w14:paraId="3AFEFCB4" w14:textId="3EA7F66E" w:rsidR="00A91CCA" w:rsidRPr="004433E1" w:rsidRDefault="00A91CCA" w:rsidP="00A91CCA">
      <w:pPr>
        <w:spacing w:line="480" w:lineRule="auto"/>
        <w:jc w:val="left"/>
        <w:rPr>
          <w:rFonts w:cs="Arial"/>
          <w:sz w:val="22"/>
          <w:szCs w:val="22"/>
        </w:rPr>
      </w:pPr>
      <w:r w:rsidRPr="004433E1">
        <w:rPr>
          <w:rFonts w:cs="Arial"/>
          <w:sz w:val="22"/>
          <w:szCs w:val="22"/>
        </w:rPr>
        <w:t xml:space="preserve">                                                                                            </w:t>
      </w:r>
    </w:p>
    <w:p w14:paraId="7FF37526" w14:textId="4659CA95" w:rsidR="00A91CCA" w:rsidRDefault="00A91CCA" w:rsidP="00A91CCA">
      <w:pPr>
        <w:jc w:val="left"/>
        <w:rPr>
          <w:rFonts w:cs="Arial"/>
          <w:sz w:val="22"/>
          <w:szCs w:val="22"/>
        </w:rPr>
      </w:pPr>
      <w:r w:rsidRPr="004433E1">
        <w:rPr>
          <w:rFonts w:cs="Arial"/>
          <w:sz w:val="22"/>
          <w:szCs w:val="22"/>
        </w:rPr>
        <w:t>K přihlášce je nutno přiložit tyto doklady:</w:t>
      </w:r>
    </w:p>
    <w:p w14:paraId="7DBD9775" w14:textId="6D6861D5" w:rsidR="0052512C" w:rsidRDefault="0052512C" w:rsidP="00A91CCA">
      <w:pPr>
        <w:jc w:val="left"/>
        <w:rPr>
          <w:rFonts w:cs="Arial"/>
          <w:sz w:val="22"/>
          <w:szCs w:val="22"/>
        </w:rPr>
      </w:pPr>
    </w:p>
    <w:p w14:paraId="587E0BCF" w14:textId="7E00D31F" w:rsidR="0052512C" w:rsidRDefault="0052512C" w:rsidP="0052512C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 w:rsidRPr="0052512C">
        <w:rPr>
          <w:rFonts w:cs="Arial"/>
          <w:sz w:val="22"/>
          <w:szCs w:val="22"/>
        </w:rPr>
        <w:t>strukturovaný životopis,</w:t>
      </w:r>
    </w:p>
    <w:p w14:paraId="6EA2DE67" w14:textId="49C5AB4B" w:rsidR="00A91CCA" w:rsidRDefault="00A91CCA" w:rsidP="0052512C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 w:rsidRPr="0052512C">
        <w:rPr>
          <w:rFonts w:cs="Arial"/>
          <w:sz w:val="22"/>
          <w:szCs w:val="22"/>
        </w:rPr>
        <w:t>úředně ověřenou kopii magisterského vysokoškolského diplomu nebo osvědčení</w:t>
      </w:r>
      <w:r w:rsidR="0052512C" w:rsidRPr="0052512C">
        <w:rPr>
          <w:rFonts w:cs="Arial"/>
          <w:sz w:val="22"/>
          <w:szCs w:val="22"/>
        </w:rPr>
        <w:t xml:space="preserve"> </w:t>
      </w:r>
      <w:r w:rsidRPr="0052512C">
        <w:rPr>
          <w:rFonts w:cs="Arial"/>
          <w:sz w:val="22"/>
          <w:szCs w:val="22"/>
        </w:rPr>
        <w:t>o přiznání akademického titulu</w:t>
      </w:r>
      <w:r w:rsidR="0052512C" w:rsidRPr="0052512C">
        <w:rPr>
          <w:rFonts w:cs="Arial"/>
          <w:sz w:val="22"/>
          <w:szCs w:val="22"/>
        </w:rPr>
        <w:t>,</w:t>
      </w:r>
    </w:p>
    <w:p w14:paraId="793AF88C" w14:textId="53C7A200" w:rsidR="00A91CCA" w:rsidRDefault="00A91CCA" w:rsidP="0052512C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 w:rsidRPr="0052512C">
        <w:rPr>
          <w:rFonts w:cs="Arial"/>
          <w:sz w:val="22"/>
          <w:szCs w:val="22"/>
        </w:rPr>
        <w:t xml:space="preserve">úředně ověřenou kopii dodatku k diplomu </w:t>
      </w:r>
      <w:r w:rsidRPr="0052512C">
        <w:rPr>
          <w:rFonts w:cs="Arial"/>
          <w:i/>
          <w:sz w:val="22"/>
          <w:szCs w:val="22"/>
        </w:rPr>
        <w:t>(</w:t>
      </w:r>
      <w:proofErr w:type="spellStart"/>
      <w:r w:rsidRPr="0052512C">
        <w:rPr>
          <w:rFonts w:cs="Arial"/>
          <w:i/>
          <w:sz w:val="22"/>
          <w:szCs w:val="22"/>
        </w:rPr>
        <w:t>Diploma</w:t>
      </w:r>
      <w:proofErr w:type="spellEnd"/>
      <w:r w:rsidRPr="0052512C">
        <w:rPr>
          <w:rFonts w:cs="Arial"/>
          <w:i/>
          <w:sz w:val="22"/>
          <w:szCs w:val="22"/>
        </w:rPr>
        <w:t xml:space="preserve"> </w:t>
      </w:r>
      <w:proofErr w:type="spellStart"/>
      <w:r w:rsidR="00DF6871">
        <w:rPr>
          <w:rFonts w:cs="Arial"/>
          <w:i/>
          <w:sz w:val="22"/>
          <w:szCs w:val="22"/>
        </w:rPr>
        <w:t>s</w:t>
      </w:r>
      <w:r w:rsidRPr="0052512C">
        <w:rPr>
          <w:rFonts w:cs="Arial"/>
          <w:i/>
          <w:sz w:val="22"/>
          <w:szCs w:val="22"/>
        </w:rPr>
        <w:t>upplement</w:t>
      </w:r>
      <w:proofErr w:type="spellEnd"/>
      <w:r w:rsidRPr="0052512C">
        <w:rPr>
          <w:rFonts w:cs="Arial"/>
          <w:i/>
          <w:sz w:val="22"/>
          <w:szCs w:val="22"/>
        </w:rPr>
        <w:t>)</w:t>
      </w:r>
      <w:r w:rsidRPr="0052512C">
        <w:rPr>
          <w:rFonts w:cs="Arial"/>
          <w:sz w:val="22"/>
          <w:szCs w:val="22"/>
        </w:rPr>
        <w:t>, popř. vysvědčení o státní závěrečné zkoušce</w:t>
      </w:r>
      <w:r w:rsidR="0052512C">
        <w:rPr>
          <w:rFonts w:cs="Arial"/>
          <w:sz w:val="22"/>
          <w:szCs w:val="22"/>
        </w:rPr>
        <w:t>,</w:t>
      </w:r>
    </w:p>
    <w:p w14:paraId="665DF8AF" w14:textId="4C95B7B9" w:rsidR="00A91CCA" w:rsidRDefault="00A91CCA" w:rsidP="0052512C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 w:rsidRPr="0052512C">
        <w:rPr>
          <w:rFonts w:cs="Arial"/>
          <w:sz w:val="22"/>
          <w:szCs w:val="22"/>
        </w:rPr>
        <w:t>u absolventa zahraniční vysoké školy osvědčení o uznání vysokoškolského vzdělání podle § 89 až 90 zákona ve stupni odpovídajícím magisterskému stupni nebo jeho úředně ověřenou kopii, nejedná-li se o studium realizované ve spolupráci UP</w:t>
      </w:r>
      <w:r w:rsidR="0052512C">
        <w:rPr>
          <w:rFonts w:cs="Arial"/>
          <w:sz w:val="22"/>
          <w:szCs w:val="22"/>
        </w:rPr>
        <w:t xml:space="preserve"> a </w:t>
      </w:r>
      <w:r w:rsidRPr="0052512C">
        <w:rPr>
          <w:rFonts w:cs="Arial"/>
          <w:sz w:val="22"/>
          <w:szCs w:val="22"/>
        </w:rPr>
        <w:t>zahraniční vysoké školy podle § 47a zákona,</w:t>
      </w:r>
    </w:p>
    <w:p w14:paraId="3E1A4C15" w14:textId="240CD9D2" w:rsidR="00A91CCA" w:rsidRPr="0052512C" w:rsidRDefault="00A91CCA" w:rsidP="0052512C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 w:rsidRPr="0052512C">
        <w:rPr>
          <w:rFonts w:cs="Arial"/>
          <w:sz w:val="22"/>
          <w:szCs w:val="22"/>
        </w:rPr>
        <w:t>doklad o zaplacení nákladů spojených s rigorózním řízením</w:t>
      </w:r>
      <w:r w:rsidRPr="0052512C">
        <w:rPr>
          <w:rFonts w:cs="Arial"/>
          <w:i/>
          <w:iCs/>
          <w:sz w:val="22"/>
          <w:szCs w:val="22"/>
        </w:rPr>
        <w:t xml:space="preserve"> (</w:t>
      </w:r>
      <w:r w:rsidR="008616D5" w:rsidRPr="0052512C">
        <w:rPr>
          <w:rFonts w:cs="Arial"/>
          <w:i/>
          <w:iCs/>
          <w:sz w:val="22"/>
          <w:szCs w:val="22"/>
        </w:rPr>
        <w:t xml:space="preserve">č. </w:t>
      </w:r>
      <w:proofErr w:type="spellStart"/>
      <w:r w:rsidR="008616D5" w:rsidRPr="0052512C">
        <w:rPr>
          <w:rFonts w:cs="Arial"/>
          <w:i/>
          <w:iCs/>
          <w:sz w:val="22"/>
          <w:szCs w:val="22"/>
        </w:rPr>
        <w:t>ú.</w:t>
      </w:r>
      <w:proofErr w:type="spellEnd"/>
      <w:r w:rsidR="008616D5" w:rsidRPr="0052512C">
        <w:rPr>
          <w:rFonts w:cs="Arial"/>
          <w:i/>
          <w:iCs/>
          <w:sz w:val="22"/>
          <w:szCs w:val="22"/>
        </w:rPr>
        <w:t xml:space="preserve"> </w:t>
      </w:r>
      <w:r w:rsidRPr="0052512C">
        <w:rPr>
          <w:rFonts w:cs="Arial"/>
          <w:i/>
          <w:iCs/>
          <w:sz w:val="22"/>
          <w:szCs w:val="22"/>
        </w:rPr>
        <w:t>19-1096330227/0100, var. s. 99210011, Komerční banka Olomouc)</w:t>
      </w:r>
      <w:r w:rsidR="0052512C">
        <w:rPr>
          <w:rFonts w:cs="Arial"/>
          <w:i/>
          <w:iCs/>
          <w:sz w:val="22"/>
          <w:szCs w:val="22"/>
        </w:rPr>
        <w:t>.</w:t>
      </w:r>
    </w:p>
    <w:p w14:paraId="1C0D11A0" w14:textId="08B3B665" w:rsidR="0052512C" w:rsidRDefault="0052512C" w:rsidP="0052512C">
      <w:pPr>
        <w:rPr>
          <w:rFonts w:cs="Arial"/>
          <w:sz w:val="22"/>
          <w:szCs w:val="22"/>
        </w:rPr>
      </w:pPr>
    </w:p>
    <w:p w14:paraId="7168F151" w14:textId="77777777" w:rsidR="00E77301" w:rsidRPr="0052512C" w:rsidRDefault="00E77301" w:rsidP="0052512C">
      <w:pPr>
        <w:rPr>
          <w:rFonts w:cs="Arial"/>
          <w:sz w:val="22"/>
          <w:szCs w:val="22"/>
        </w:rPr>
      </w:pPr>
    </w:p>
    <w:p w14:paraId="11E59ACC" w14:textId="77777777" w:rsidR="00A91CCA" w:rsidRPr="004433E1" w:rsidRDefault="00A91CCA" w:rsidP="0052512C">
      <w:pPr>
        <w:rPr>
          <w:rFonts w:cs="Arial"/>
          <w:sz w:val="22"/>
          <w:szCs w:val="22"/>
        </w:rPr>
      </w:pPr>
    </w:p>
    <w:p w14:paraId="30703D6E" w14:textId="1E73637A" w:rsidR="00A91CCA" w:rsidRPr="004433E1" w:rsidRDefault="00A91CCA" w:rsidP="008616D5">
      <w:pPr>
        <w:rPr>
          <w:rFonts w:cs="Arial"/>
          <w:sz w:val="22"/>
          <w:szCs w:val="22"/>
        </w:rPr>
      </w:pPr>
      <w:r w:rsidRPr="004433E1">
        <w:rPr>
          <w:rFonts w:cs="Arial"/>
          <w:sz w:val="22"/>
          <w:szCs w:val="22"/>
        </w:rPr>
        <w:t>Podepsanou přihlášku</w:t>
      </w:r>
      <w:r w:rsidR="00AA0D23">
        <w:rPr>
          <w:rFonts w:cs="Arial"/>
          <w:sz w:val="22"/>
          <w:szCs w:val="22"/>
        </w:rPr>
        <w:t xml:space="preserve"> s přílohami</w:t>
      </w:r>
      <w:r w:rsidRPr="004433E1">
        <w:rPr>
          <w:rFonts w:cs="Arial"/>
          <w:sz w:val="22"/>
          <w:szCs w:val="22"/>
        </w:rPr>
        <w:t xml:space="preserve"> doručí uchazeč osobně nebo jako poštovní zásilku na </w:t>
      </w:r>
      <w:r w:rsidR="007C6005">
        <w:rPr>
          <w:rFonts w:cs="Arial"/>
          <w:sz w:val="22"/>
          <w:szCs w:val="22"/>
        </w:rPr>
        <w:t>adresu Filozofická fakulta UP v Olomouci, studijní oddělení, Křížkovského 10, 771 47 Olomouc</w:t>
      </w:r>
      <w:r w:rsidR="00DF6871">
        <w:rPr>
          <w:rFonts w:cs="Arial"/>
          <w:sz w:val="22"/>
          <w:szCs w:val="22"/>
        </w:rPr>
        <w:t xml:space="preserve"> a </w:t>
      </w:r>
      <w:r w:rsidR="00AA0D23">
        <w:rPr>
          <w:rFonts w:cs="Arial"/>
          <w:sz w:val="22"/>
          <w:szCs w:val="22"/>
        </w:rPr>
        <w:t xml:space="preserve">samotný formulář přihlášky </w:t>
      </w:r>
      <w:r w:rsidR="00DF6871">
        <w:rPr>
          <w:rFonts w:cs="Arial"/>
          <w:sz w:val="22"/>
          <w:szCs w:val="22"/>
        </w:rPr>
        <w:t xml:space="preserve">také elektronicky na </w:t>
      </w:r>
      <w:hyperlink r:id="rId8" w:history="1">
        <w:r w:rsidR="00DF6871" w:rsidRPr="004167F7">
          <w:rPr>
            <w:rStyle w:val="Hypertextovodkaz"/>
            <w:rFonts w:cs="Arial"/>
            <w:sz w:val="22"/>
            <w:szCs w:val="22"/>
          </w:rPr>
          <w:t>lucie.kovarikova@upol.cz</w:t>
        </w:r>
      </w:hyperlink>
      <w:r w:rsidR="00DF6871">
        <w:rPr>
          <w:rFonts w:cs="Arial"/>
          <w:sz w:val="22"/>
          <w:szCs w:val="22"/>
        </w:rPr>
        <w:t xml:space="preserve">. </w:t>
      </w:r>
      <w:r w:rsidRPr="004433E1">
        <w:rPr>
          <w:rFonts w:cs="Arial"/>
          <w:sz w:val="22"/>
          <w:szCs w:val="22"/>
        </w:rPr>
        <w:t>Doručením přihlášky je zahájeno rigorózní řízení, které se řídí Řádem rigoró</w:t>
      </w:r>
      <w:r w:rsidR="00BE00A1" w:rsidRPr="004433E1">
        <w:rPr>
          <w:rFonts w:cs="Arial"/>
          <w:sz w:val="22"/>
          <w:szCs w:val="22"/>
        </w:rPr>
        <w:t>zního řízení UP v Olomouci B1-17/4</w:t>
      </w:r>
      <w:r w:rsidRPr="004433E1">
        <w:rPr>
          <w:rFonts w:cs="Arial"/>
          <w:sz w:val="22"/>
          <w:szCs w:val="22"/>
        </w:rPr>
        <w:t>-HN</w:t>
      </w:r>
      <w:r w:rsidR="00352734" w:rsidRPr="004433E1">
        <w:rPr>
          <w:rFonts w:cs="Arial"/>
          <w:sz w:val="22"/>
          <w:szCs w:val="22"/>
        </w:rPr>
        <w:t>.</w:t>
      </w:r>
    </w:p>
    <w:p w14:paraId="5CF17D13" w14:textId="77777777" w:rsidR="00676787" w:rsidRPr="004433E1" w:rsidRDefault="00676787" w:rsidP="00A91CCA">
      <w:pPr>
        <w:jc w:val="left"/>
        <w:rPr>
          <w:rFonts w:cs="Arial"/>
          <w:sz w:val="22"/>
          <w:szCs w:val="22"/>
        </w:rPr>
      </w:pPr>
    </w:p>
    <w:sectPr w:rsidR="00676787" w:rsidRPr="004433E1" w:rsidSect="00A91CCA">
      <w:footerReference w:type="default" r:id="rId9"/>
      <w:headerReference w:type="first" r:id="rId10"/>
      <w:footerReference w:type="first" r:id="rId11"/>
      <w:pgSz w:w="11906" w:h="16838" w:code="9"/>
      <w:pgMar w:top="993" w:right="1133" w:bottom="1843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7BED" w14:textId="77777777" w:rsidR="00E16229" w:rsidRDefault="00E16229" w:rsidP="00F15613">
      <w:r>
        <w:separator/>
      </w:r>
    </w:p>
  </w:endnote>
  <w:endnote w:type="continuationSeparator" w:id="0">
    <w:p w14:paraId="775F652C" w14:textId="77777777" w:rsidR="00E16229" w:rsidRDefault="00E16229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6BC5" w14:textId="77777777" w:rsidR="00D77824" w:rsidRDefault="00D77824" w:rsidP="00805A39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CC644ED" w14:textId="77777777" w:rsidR="00D77824" w:rsidRPr="00B53059" w:rsidRDefault="00D77824" w:rsidP="00805A39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14:paraId="2D4F0234" w14:textId="77777777" w:rsidR="00D77824" w:rsidRPr="00805A39" w:rsidRDefault="00D77824" w:rsidP="00805A39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D826" w14:textId="77777777" w:rsidR="00D77824" w:rsidRDefault="00D77824" w:rsidP="00901DB0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DF8EDD8" w14:textId="77777777" w:rsidR="00D77824" w:rsidRPr="00B53059" w:rsidRDefault="00D77824" w:rsidP="00901DB0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14:paraId="71C9283F" w14:textId="77777777" w:rsidR="00D77824" w:rsidRPr="00BF3BA6" w:rsidRDefault="00D77824" w:rsidP="00901DB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CB4B" w14:textId="77777777" w:rsidR="00E16229" w:rsidRDefault="00E16229" w:rsidP="00F15613">
      <w:r>
        <w:separator/>
      </w:r>
    </w:p>
  </w:footnote>
  <w:footnote w:type="continuationSeparator" w:id="0">
    <w:p w14:paraId="30B201E4" w14:textId="77777777" w:rsidR="00E16229" w:rsidRDefault="00E16229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F545" w14:textId="77777777" w:rsidR="00D77824" w:rsidRDefault="00D77824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1" wp14:anchorId="7F689AC4" wp14:editId="6B0646EA">
          <wp:simplePos x="0" y="0"/>
          <wp:positionH relativeFrom="page">
            <wp:posOffset>6905625</wp:posOffset>
          </wp:positionH>
          <wp:positionV relativeFrom="page">
            <wp:posOffset>528320</wp:posOffset>
          </wp:positionV>
          <wp:extent cx="291465" cy="19831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360045" distL="114300" distR="114300" simplePos="0" relativeHeight="251659264" behindDoc="0" locked="1" layoutInCell="1" allowOverlap="1" wp14:anchorId="6ADB66A2" wp14:editId="7DFD36C8">
          <wp:simplePos x="0" y="0"/>
          <wp:positionH relativeFrom="page">
            <wp:posOffset>731520</wp:posOffset>
          </wp:positionH>
          <wp:positionV relativeFrom="page">
            <wp:posOffset>659130</wp:posOffset>
          </wp:positionV>
          <wp:extent cx="1627200" cy="720000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E26"/>
    <w:multiLevelType w:val="hybridMultilevel"/>
    <w:tmpl w:val="5A74943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7BF4597"/>
    <w:multiLevelType w:val="hybridMultilevel"/>
    <w:tmpl w:val="FD7E730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D5"/>
    <w:rsid w:val="00056508"/>
    <w:rsid w:val="0007026C"/>
    <w:rsid w:val="00071330"/>
    <w:rsid w:val="00086FB9"/>
    <w:rsid w:val="00087787"/>
    <w:rsid w:val="000F0D39"/>
    <w:rsid w:val="0010566D"/>
    <w:rsid w:val="00146FF1"/>
    <w:rsid w:val="001852D9"/>
    <w:rsid w:val="001902CB"/>
    <w:rsid w:val="00190AB2"/>
    <w:rsid w:val="00193A52"/>
    <w:rsid w:val="00195278"/>
    <w:rsid w:val="001C3D7F"/>
    <w:rsid w:val="001F1087"/>
    <w:rsid w:val="002004C5"/>
    <w:rsid w:val="002279BA"/>
    <w:rsid w:val="00276D6B"/>
    <w:rsid w:val="0028263F"/>
    <w:rsid w:val="002D748C"/>
    <w:rsid w:val="002E3612"/>
    <w:rsid w:val="00331D95"/>
    <w:rsid w:val="003514E4"/>
    <w:rsid w:val="00352734"/>
    <w:rsid w:val="0037747C"/>
    <w:rsid w:val="00430F25"/>
    <w:rsid w:val="004433E1"/>
    <w:rsid w:val="00452BD7"/>
    <w:rsid w:val="00486300"/>
    <w:rsid w:val="004A300C"/>
    <w:rsid w:val="004D013D"/>
    <w:rsid w:val="004D171B"/>
    <w:rsid w:val="004E6EF5"/>
    <w:rsid w:val="00502BEF"/>
    <w:rsid w:val="00516086"/>
    <w:rsid w:val="0052512C"/>
    <w:rsid w:val="00536B1E"/>
    <w:rsid w:val="00540537"/>
    <w:rsid w:val="0055643E"/>
    <w:rsid w:val="005B6853"/>
    <w:rsid w:val="005C2BD0"/>
    <w:rsid w:val="005E387A"/>
    <w:rsid w:val="00647BBB"/>
    <w:rsid w:val="006736D5"/>
    <w:rsid w:val="00676787"/>
    <w:rsid w:val="00677210"/>
    <w:rsid w:val="00680944"/>
    <w:rsid w:val="006B22CE"/>
    <w:rsid w:val="006C14DA"/>
    <w:rsid w:val="006D5CC2"/>
    <w:rsid w:val="006E3956"/>
    <w:rsid w:val="00702C0D"/>
    <w:rsid w:val="00765091"/>
    <w:rsid w:val="007C6005"/>
    <w:rsid w:val="007F6FCC"/>
    <w:rsid w:val="00805A39"/>
    <w:rsid w:val="00821434"/>
    <w:rsid w:val="00824F6F"/>
    <w:rsid w:val="00827BA2"/>
    <w:rsid w:val="00834DCE"/>
    <w:rsid w:val="008616D5"/>
    <w:rsid w:val="00862C56"/>
    <w:rsid w:val="00875B28"/>
    <w:rsid w:val="008E27A7"/>
    <w:rsid w:val="00901DB0"/>
    <w:rsid w:val="00903779"/>
    <w:rsid w:val="00921787"/>
    <w:rsid w:val="00941506"/>
    <w:rsid w:val="009554FB"/>
    <w:rsid w:val="009767D4"/>
    <w:rsid w:val="00990090"/>
    <w:rsid w:val="009B6D96"/>
    <w:rsid w:val="009E629B"/>
    <w:rsid w:val="009F3F9F"/>
    <w:rsid w:val="00A04911"/>
    <w:rsid w:val="00A1351A"/>
    <w:rsid w:val="00A5561A"/>
    <w:rsid w:val="00A57364"/>
    <w:rsid w:val="00A91CCA"/>
    <w:rsid w:val="00AA0D23"/>
    <w:rsid w:val="00AB5D72"/>
    <w:rsid w:val="00AF47C6"/>
    <w:rsid w:val="00B028C4"/>
    <w:rsid w:val="00B15CD8"/>
    <w:rsid w:val="00B52715"/>
    <w:rsid w:val="00B73FD1"/>
    <w:rsid w:val="00BC3E9B"/>
    <w:rsid w:val="00BD04D6"/>
    <w:rsid w:val="00BD181C"/>
    <w:rsid w:val="00BE00A1"/>
    <w:rsid w:val="00BE1819"/>
    <w:rsid w:val="00BF3BA6"/>
    <w:rsid w:val="00BF49AF"/>
    <w:rsid w:val="00C4189B"/>
    <w:rsid w:val="00C52536"/>
    <w:rsid w:val="00C6493E"/>
    <w:rsid w:val="00D021EE"/>
    <w:rsid w:val="00D13E57"/>
    <w:rsid w:val="00D271F1"/>
    <w:rsid w:val="00D60587"/>
    <w:rsid w:val="00D61B91"/>
    <w:rsid w:val="00D62385"/>
    <w:rsid w:val="00D64500"/>
    <w:rsid w:val="00D727D5"/>
    <w:rsid w:val="00D77824"/>
    <w:rsid w:val="00D955E7"/>
    <w:rsid w:val="00DC5FA7"/>
    <w:rsid w:val="00DE39B0"/>
    <w:rsid w:val="00DF6871"/>
    <w:rsid w:val="00E16229"/>
    <w:rsid w:val="00E23DBB"/>
    <w:rsid w:val="00E26FFE"/>
    <w:rsid w:val="00E47977"/>
    <w:rsid w:val="00E703ED"/>
    <w:rsid w:val="00E77301"/>
    <w:rsid w:val="00E97744"/>
    <w:rsid w:val="00EF0A9A"/>
    <w:rsid w:val="00F0078F"/>
    <w:rsid w:val="00F07464"/>
    <w:rsid w:val="00F15613"/>
    <w:rsid w:val="00F56F76"/>
    <w:rsid w:val="00F5773F"/>
    <w:rsid w:val="00F77E9F"/>
    <w:rsid w:val="00F81C25"/>
    <w:rsid w:val="00FA5E73"/>
    <w:rsid w:val="00FB21A4"/>
    <w:rsid w:val="00FC57C9"/>
    <w:rsid w:val="00FC623F"/>
    <w:rsid w:val="00FE1C1D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D6EFB"/>
  <w15:docId w15:val="{1A6EF475-0138-4CB5-8B54-1E5190E9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07133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adresa">
    <w:name w:val="adresa"/>
    <w:basedOn w:val="Normln"/>
    <w:uiPriority w:val="2"/>
    <w:qFormat/>
    <w:rsid w:val="00EF0A9A"/>
    <w:pPr>
      <w:spacing w:line="300" w:lineRule="exact"/>
      <w:ind w:left="5670"/>
    </w:pPr>
    <w:rPr>
      <w:sz w:val="24"/>
    </w:rPr>
  </w:style>
  <w:style w:type="paragraph" w:customStyle="1" w:styleId="Zkladnodstavec">
    <w:name w:val="[Základní odstavec]"/>
    <w:basedOn w:val="Normln"/>
    <w:uiPriority w:val="99"/>
    <w:rsid w:val="009767D4"/>
    <w:pPr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56F76"/>
    <w:pPr>
      <w:autoSpaceDE/>
      <w:autoSpaceDN/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6F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A91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91CCA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39"/>
    <w:locked/>
    <w:rsid w:val="0044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locked/>
    <w:rsid w:val="0052512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C600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F68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6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kovarikova@up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m\AppData\Local\Temp\7zO43B0.tmp\OPR_HL_4_potvrzeni_prohlaseni_zanech_studia_F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F3EA-0AA0-45CE-8C5E-E08EEF38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OPR_HL_4_potvrzeni_prohlaseni_zanech_studia_FF</Template>
  <TotalTime>34</TotalTime>
  <Pages>2</Pages>
  <Words>351</Words>
  <Characters>1989</Characters>
  <Application>Microsoft Office Word</Application>
  <DocSecurity>0</DocSecurity>
  <Lines>76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 Monika</dc:creator>
  <cp:lastModifiedBy>Kovarikova Lucie</cp:lastModifiedBy>
  <cp:revision>9</cp:revision>
  <cp:lastPrinted>2015-09-16T09:21:00Z</cp:lastPrinted>
  <dcterms:created xsi:type="dcterms:W3CDTF">2024-03-21T13:52:00Z</dcterms:created>
  <dcterms:modified xsi:type="dcterms:W3CDTF">2024-06-07T08:01:00Z</dcterms:modified>
</cp:coreProperties>
</file>