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D4EA" w14:textId="77777777" w:rsidR="00754ADA" w:rsidRDefault="00754ADA" w:rsidP="00754AD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Zápis o zkoušce z filosofie </w:t>
      </w:r>
    </w:p>
    <w:p w14:paraId="4AFDE987" w14:textId="21BDBC93" w:rsidR="00754ADA" w:rsidRPr="0050298D" w:rsidRDefault="00F939FA" w:rsidP="00754A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 státní rigorózní zkoušce</w:t>
      </w:r>
    </w:p>
    <w:p w14:paraId="09F4B5B1" w14:textId="77777777" w:rsidR="00754ADA" w:rsidRDefault="00754ADA" w:rsidP="00754ADA">
      <w:pPr>
        <w:rPr>
          <w:sz w:val="24"/>
          <w:szCs w:val="24"/>
        </w:rPr>
      </w:pPr>
    </w:p>
    <w:p w14:paraId="0BEAEC05" w14:textId="77777777" w:rsidR="00754ADA" w:rsidRDefault="00754ADA" w:rsidP="00754ADA">
      <w:pPr>
        <w:rPr>
          <w:sz w:val="24"/>
          <w:szCs w:val="24"/>
        </w:rPr>
      </w:pPr>
    </w:p>
    <w:p w14:paraId="0ACF8939" w14:textId="77777777" w:rsidR="00754ADA" w:rsidRDefault="00754ADA" w:rsidP="00754ADA">
      <w:pPr>
        <w:jc w:val="left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618FA" w:rsidRPr="00EA2920" w14:paraId="05313BE7" w14:textId="77777777" w:rsidTr="009618FA">
        <w:trPr>
          <w:trHeight w:val="567"/>
        </w:trPr>
        <w:tc>
          <w:tcPr>
            <w:tcW w:w="2552" w:type="dxa"/>
            <w:vAlign w:val="center"/>
          </w:tcPr>
          <w:p w14:paraId="71286B60" w14:textId="1442F67C" w:rsidR="009618FA" w:rsidRPr="00EA2920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jméno, příjmení, tituly</w:t>
            </w:r>
          </w:p>
        </w:tc>
        <w:tc>
          <w:tcPr>
            <w:tcW w:w="7087" w:type="dxa"/>
            <w:vAlign w:val="center"/>
          </w:tcPr>
          <w:p w14:paraId="36AC25C1" w14:textId="67F6BDF9" w:rsidR="009618FA" w:rsidRPr="00EA2920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618FA" w:rsidRPr="00EA2920" w14:paraId="77DA9BBF" w14:textId="77777777" w:rsidTr="009618FA">
        <w:trPr>
          <w:trHeight w:val="668"/>
        </w:trPr>
        <w:tc>
          <w:tcPr>
            <w:tcW w:w="2552" w:type="dxa"/>
            <w:vAlign w:val="center"/>
          </w:tcPr>
          <w:p w14:paraId="4CD3B7C7" w14:textId="06CA26E6" w:rsidR="009618FA" w:rsidRPr="00EA2920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program státní rigorózní zkoušky</w:t>
            </w:r>
          </w:p>
        </w:tc>
        <w:tc>
          <w:tcPr>
            <w:tcW w:w="7087" w:type="dxa"/>
            <w:vAlign w:val="center"/>
          </w:tcPr>
          <w:p w14:paraId="713E233C" w14:textId="7FE2EBDE" w:rsidR="009618FA" w:rsidRPr="00EA2920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618FA" w:rsidRPr="00EA2920" w14:paraId="3EF4E3EC" w14:textId="77777777" w:rsidTr="009618FA">
        <w:trPr>
          <w:trHeight w:val="567"/>
        </w:trPr>
        <w:tc>
          <w:tcPr>
            <w:tcW w:w="1134" w:type="dxa"/>
            <w:vAlign w:val="center"/>
          </w:tcPr>
          <w:p w14:paraId="1895DE68" w14:textId="309D9E0C" w:rsidR="009618FA" w:rsidRPr="00EA2920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zkoušející</w:t>
            </w:r>
          </w:p>
        </w:tc>
        <w:tc>
          <w:tcPr>
            <w:tcW w:w="1134" w:type="dxa"/>
            <w:vAlign w:val="center"/>
          </w:tcPr>
          <w:p w14:paraId="48820489" w14:textId="3F7FB1DD" w:rsidR="009618FA" w:rsidRPr="00EA2920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618FA" w:rsidRPr="00EA2920" w14:paraId="2D5B1E60" w14:textId="77777777" w:rsidTr="009618FA">
        <w:trPr>
          <w:trHeight w:val="567"/>
        </w:trPr>
        <w:tc>
          <w:tcPr>
            <w:tcW w:w="2552" w:type="dxa"/>
          </w:tcPr>
          <w:p w14:paraId="69332500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53D89AA4" w14:textId="77FE1331" w:rsidR="009618FA" w:rsidRPr="00EA2920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otázky</w:t>
            </w:r>
          </w:p>
        </w:tc>
        <w:tc>
          <w:tcPr>
            <w:tcW w:w="7087" w:type="dxa"/>
            <w:vAlign w:val="center"/>
          </w:tcPr>
          <w:p w14:paraId="55A7288E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0AFE2BF1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17E2056C" w14:textId="6A1F67E9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51E23999" w14:textId="6EC88842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1E20387A" w14:textId="55235465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476989BF" w14:textId="36D6432C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54DBC035" w14:textId="0D698733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2474701E" w14:textId="21FDF868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37C1C317" w14:textId="1F66158F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2A55DE60" w14:textId="3B40D108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409FF6AC" w14:textId="53C70B5C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160BB153" w14:textId="599E7C04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30088E81" w14:textId="534FB7AA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093D75C1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1410806D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331BB2F0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1AB69BB4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4B0B0407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0867B8F8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55B1D218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1FFE981B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6A5C74EA" w14:textId="77777777" w:rsidR="009618FA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  <w:p w14:paraId="37B1717A" w14:textId="051DFC15" w:rsidR="009618FA" w:rsidRPr="00EA2920" w:rsidRDefault="009618FA" w:rsidP="00BA223F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0C40698" w14:textId="77777777" w:rsidR="00754ADA" w:rsidRDefault="00754ADA" w:rsidP="00754ADA">
      <w:pPr>
        <w:jc w:val="left"/>
        <w:rPr>
          <w:sz w:val="24"/>
          <w:szCs w:val="24"/>
        </w:rPr>
      </w:pPr>
    </w:p>
    <w:p w14:paraId="438585AB" w14:textId="77777777" w:rsidR="009618FA" w:rsidRDefault="009618FA" w:rsidP="00754ADA">
      <w:pPr>
        <w:jc w:val="left"/>
        <w:rPr>
          <w:sz w:val="24"/>
          <w:szCs w:val="24"/>
        </w:rPr>
      </w:pPr>
    </w:p>
    <w:p w14:paraId="7B3DA1F3" w14:textId="0BC5EF99" w:rsidR="00754ADA" w:rsidRPr="009618FA" w:rsidRDefault="009618FA" w:rsidP="00754ADA">
      <w:pPr>
        <w:jc w:val="left"/>
        <w:rPr>
          <w:sz w:val="22"/>
          <w:szCs w:val="22"/>
        </w:rPr>
      </w:pPr>
      <w:r w:rsidRPr="009618FA">
        <w:rPr>
          <w:sz w:val="22"/>
          <w:szCs w:val="22"/>
        </w:rPr>
        <w:t>v</w:t>
      </w:r>
      <w:r w:rsidR="00754ADA" w:rsidRPr="009618FA">
        <w:rPr>
          <w:sz w:val="22"/>
          <w:szCs w:val="22"/>
        </w:rPr>
        <w:t xml:space="preserve">ýsledek zkoušky: </w:t>
      </w:r>
      <w:r w:rsidR="00754ADA" w:rsidRPr="009618FA">
        <w:rPr>
          <w:b/>
          <w:bCs/>
          <w:sz w:val="22"/>
          <w:szCs w:val="22"/>
        </w:rPr>
        <w:t>prospěl(a)</w:t>
      </w:r>
      <w:r w:rsidR="00E353F2" w:rsidRPr="009618FA">
        <w:rPr>
          <w:b/>
          <w:bCs/>
          <w:sz w:val="22"/>
          <w:szCs w:val="22"/>
        </w:rPr>
        <w:t xml:space="preserve"> / </w:t>
      </w:r>
      <w:r w:rsidR="00754ADA" w:rsidRPr="009618FA">
        <w:rPr>
          <w:b/>
          <w:bCs/>
          <w:sz w:val="22"/>
          <w:szCs w:val="22"/>
        </w:rPr>
        <w:t>neprospěl(a)</w:t>
      </w:r>
    </w:p>
    <w:p w14:paraId="067AD1FB" w14:textId="77777777" w:rsidR="00754ADA" w:rsidRPr="009618FA" w:rsidRDefault="00754ADA" w:rsidP="00754ADA">
      <w:pPr>
        <w:jc w:val="left"/>
        <w:rPr>
          <w:sz w:val="22"/>
          <w:szCs w:val="22"/>
        </w:rPr>
      </w:pPr>
    </w:p>
    <w:p w14:paraId="30D63C03" w14:textId="77777777" w:rsidR="00754ADA" w:rsidRPr="009618FA" w:rsidRDefault="00754ADA" w:rsidP="00754ADA">
      <w:pPr>
        <w:jc w:val="left"/>
        <w:rPr>
          <w:sz w:val="22"/>
          <w:szCs w:val="22"/>
        </w:rPr>
      </w:pPr>
    </w:p>
    <w:p w14:paraId="25C910EA" w14:textId="7D1FF3F4" w:rsidR="00754ADA" w:rsidRPr="009618FA" w:rsidRDefault="009618FA" w:rsidP="00754ADA">
      <w:pPr>
        <w:jc w:val="left"/>
        <w:rPr>
          <w:sz w:val="22"/>
          <w:szCs w:val="22"/>
        </w:rPr>
      </w:pPr>
      <w:r w:rsidRPr="009618FA">
        <w:rPr>
          <w:sz w:val="22"/>
          <w:szCs w:val="22"/>
        </w:rPr>
        <w:t>d</w:t>
      </w:r>
      <w:r w:rsidR="00754ADA" w:rsidRPr="009618FA">
        <w:rPr>
          <w:sz w:val="22"/>
          <w:szCs w:val="22"/>
        </w:rPr>
        <w:t>atum zkoušky:</w:t>
      </w:r>
    </w:p>
    <w:p w14:paraId="2D9AA1F9" w14:textId="77777777" w:rsidR="00754ADA" w:rsidRPr="009618FA" w:rsidRDefault="00754ADA" w:rsidP="00754ADA">
      <w:pPr>
        <w:jc w:val="left"/>
        <w:rPr>
          <w:sz w:val="22"/>
          <w:szCs w:val="22"/>
        </w:rPr>
      </w:pPr>
    </w:p>
    <w:p w14:paraId="20449371" w14:textId="77777777" w:rsidR="00754ADA" w:rsidRPr="009618FA" w:rsidRDefault="00754ADA" w:rsidP="00754ADA">
      <w:pPr>
        <w:jc w:val="left"/>
        <w:rPr>
          <w:sz w:val="22"/>
          <w:szCs w:val="22"/>
        </w:rPr>
      </w:pPr>
    </w:p>
    <w:p w14:paraId="01D9228F" w14:textId="5C455C0C" w:rsidR="00754ADA" w:rsidRDefault="009618FA" w:rsidP="00754ADA">
      <w:pPr>
        <w:jc w:val="left"/>
        <w:rPr>
          <w:sz w:val="24"/>
          <w:szCs w:val="24"/>
        </w:rPr>
      </w:pPr>
      <w:r w:rsidRPr="009618FA">
        <w:rPr>
          <w:sz w:val="22"/>
          <w:szCs w:val="22"/>
        </w:rPr>
        <w:t>p</w:t>
      </w:r>
      <w:r w:rsidR="00754ADA" w:rsidRPr="009618FA">
        <w:rPr>
          <w:sz w:val="22"/>
          <w:szCs w:val="22"/>
        </w:rPr>
        <w:t>odpis zkoušejícího:</w:t>
      </w:r>
      <w:r w:rsidR="00754ADA">
        <w:rPr>
          <w:sz w:val="24"/>
          <w:szCs w:val="24"/>
        </w:rPr>
        <w:tab/>
      </w:r>
      <w:r w:rsidR="00754ADA">
        <w:rPr>
          <w:sz w:val="24"/>
          <w:szCs w:val="24"/>
        </w:rPr>
        <w:tab/>
      </w:r>
      <w:r w:rsidR="00754ADA">
        <w:rPr>
          <w:sz w:val="24"/>
          <w:szCs w:val="24"/>
        </w:rPr>
        <w:tab/>
      </w:r>
      <w:r w:rsidR="00754ADA">
        <w:rPr>
          <w:sz w:val="24"/>
          <w:szCs w:val="24"/>
        </w:rPr>
        <w:tab/>
      </w:r>
    </w:p>
    <w:sectPr w:rsidR="00754ADA" w:rsidSect="00A91CCA">
      <w:footerReference w:type="default" r:id="rId8"/>
      <w:headerReference w:type="first" r:id="rId9"/>
      <w:footerReference w:type="first" r:id="rId10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8580" w14:textId="77777777" w:rsidR="00201743" w:rsidRDefault="00201743" w:rsidP="00F15613">
      <w:r>
        <w:separator/>
      </w:r>
    </w:p>
  </w:endnote>
  <w:endnote w:type="continuationSeparator" w:id="0">
    <w:p w14:paraId="56DABF56" w14:textId="77777777" w:rsidR="00201743" w:rsidRDefault="00201743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E13E" w14:textId="77777777"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0E0F8D1" w14:textId="77777777"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11B635FB" w14:textId="77777777"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B1D1" w14:textId="77777777"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6948AAC" w14:textId="77777777"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6B98C9F7" w14:textId="77777777"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4577" w14:textId="77777777" w:rsidR="00201743" w:rsidRDefault="00201743" w:rsidP="00F15613">
      <w:r>
        <w:separator/>
      </w:r>
    </w:p>
  </w:footnote>
  <w:footnote w:type="continuationSeparator" w:id="0">
    <w:p w14:paraId="7A661CC8" w14:textId="77777777" w:rsidR="00201743" w:rsidRDefault="00201743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59E1" w14:textId="77777777"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6CAD3E8" wp14:editId="4E302919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28A5784E" wp14:editId="6F05021A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D5"/>
    <w:rsid w:val="0007026C"/>
    <w:rsid w:val="00071330"/>
    <w:rsid w:val="000F0D39"/>
    <w:rsid w:val="0010566D"/>
    <w:rsid w:val="00146FF1"/>
    <w:rsid w:val="001852D9"/>
    <w:rsid w:val="001902CB"/>
    <w:rsid w:val="00190AB2"/>
    <w:rsid w:val="00195278"/>
    <w:rsid w:val="001C3D7F"/>
    <w:rsid w:val="001F1087"/>
    <w:rsid w:val="002004C5"/>
    <w:rsid w:val="00201743"/>
    <w:rsid w:val="002279BA"/>
    <w:rsid w:val="00276D6B"/>
    <w:rsid w:val="00277BBA"/>
    <w:rsid w:val="0028263F"/>
    <w:rsid w:val="002D748C"/>
    <w:rsid w:val="002E3612"/>
    <w:rsid w:val="00331D95"/>
    <w:rsid w:val="003514E4"/>
    <w:rsid w:val="0037747C"/>
    <w:rsid w:val="00430F25"/>
    <w:rsid w:val="00486300"/>
    <w:rsid w:val="004D013D"/>
    <w:rsid w:val="004D171B"/>
    <w:rsid w:val="004E1E28"/>
    <w:rsid w:val="004E6EF5"/>
    <w:rsid w:val="0050298D"/>
    <w:rsid w:val="00502BEF"/>
    <w:rsid w:val="00516086"/>
    <w:rsid w:val="00536B1E"/>
    <w:rsid w:val="00540537"/>
    <w:rsid w:val="005B6853"/>
    <w:rsid w:val="005C2BD0"/>
    <w:rsid w:val="005E387A"/>
    <w:rsid w:val="00647BBB"/>
    <w:rsid w:val="00676787"/>
    <w:rsid w:val="00680944"/>
    <w:rsid w:val="006B22CE"/>
    <w:rsid w:val="006D5CC2"/>
    <w:rsid w:val="006E3956"/>
    <w:rsid w:val="00702C0D"/>
    <w:rsid w:val="00754ADA"/>
    <w:rsid w:val="007F6FCC"/>
    <w:rsid w:val="00805A39"/>
    <w:rsid w:val="00821434"/>
    <w:rsid w:val="00824F6F"/>
    <w:rsid w:val="00834DCE"/>
    <w:rsid w:val="00846112"/>
    <w:rsid w:val="008616D5"/>
    <w:rsid w:val="00862C56"/>
    <w:rsid w:val="00875B28"/>
    <w:rsid w:val="008E27A7"/>
    <w:rsid w:val="00901DB0"/>
    <w:rsid w:val="009134B7"/>
    <w:rsid w:val="00921787"/>
    <w:rsid w:val="009554FB"/>
    <w:rsid w:val="009618FA"/>
    <w:rsid w:val="009767D4"/>
    <w:rsid w:val="00990090"/>
    <w:rsid w:val="009E629B"/>
    <w:rsid w:val="009F3F9F"/>
    <w:rsid w:val="00A04911"/>
    <w:rsid w:val="00A1351A"/>
    <w:rsid w:val="00A5561A"/>
    <w:rsid w:val="00A57364"/>
    <w:rsid w:val="00A91CCA"/>
    <w:rsid w:val="00AB5D72"/>
    <w:rsid w:val="00B028C4"/>
    <w:rsid w:val="00B15CD8"/>
    <w:rsid w:val="00B52715"/>
    <w:rsid w:val="00B73FD1"/>
    <w:rsid w:val="00BC3E9B"/>
    <w:rsid w:val="00BD04D6"/>
    <w:rsid w:val="00BD181C"/>
    <w:rsid w:val="00BE1819"/>
    <w:rsid w:val="00BF3BA6"/>
    <w:rsid w:val="00BF49AF"/>
    <w:rsid w:val="00C4189B"/>
    <w:rsid w:val="00C52536"/>
    <w:rsid w:val="00C6493E"/>
    <w:rsid w:val="00CA1032"/>
    <w:rsid w:val="00CB3165"/>
    <w:rsid w:val="00D021EE"/>
    <w:rsid w:val="00D13E57"/>
    <w:rsid w:val="00D271F1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E23DBB"/>
    <w:rsid w:val="00E353F2"/>
    <w:rsid w:val="00E47977"/>
    <w:rsid w:val="00E703ED"/>
    <w:rsid w:val="00E97744"/>
    <w:rsid w:val="00EF0A9A"/>
    <w:rsid w:val="00F0078F"/>
    <w:rsid w:val="00F07464"/>
    <w:rsid w:val="00F15613"/>
    <w:rsid w:val="00F305BA"/>
    <w:rsid w:val="00F56F76"/>
    <w:rsid w:val="00F5773F"/>
    <w:rsid w:val="00F61FF3"/>
    <w:rsid w:val="00F81C25"/>
    <w:rsid w:val="00F939FA"/>
    <w:rsid w:val="00FA5E73"/>
    <w:rsid w:val="00FB21A4"/>
    <w:rsid w:val="00FC57C9"/>
    <w:rsid w:val="00FC623F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19227"/>
  <w15:docId w15:val="{1A6EF475-0138-4CB5-8B54-1E5190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11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locked/>
    <w:rsid w:val="0096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DB96-2A51-44AA-BB3B-E5F76AD7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18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Smitkova Monika</dc:creator>
  <cp:lastModifiedBy>Kovarikova Lucie</cp:lastModifiedBy>
  <cp:revision>3</cp:revision>
  <cp:lastPrinted>2016-10-14T08:07:00Z</cp:lastPrinted>
  <dcterms:created xsi:type="dcterms:W3CDTF">2024-06-07T09:43:00Z</dcterms:created>
  <dcterms:modified xsi:type="dcterms:W3CDTF">2024-08-29T08:45:00Z</dcterms:modified>
</cp:coreProperties>
</file>